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activeX/activeX3.xml" ContentType="application/vnd.ms-office.activeX+xml"/>
  <Override PartName="/customXml/itemProps1.xml" ContentType="application/vnd.openxmlformats-officedocument.customXmlPropertie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tblBorders>
        <w:tblCellMar>
          <w:left w:w="115" w:type="dxa"/>
          <w:right w:w="115" w:type="dxa"/>
        </w:tblCellMar>
        <w:tblLook w:val="04A0" w:firstRow="1" w:lastRow="0" w:firstColumn="1" w:lastColumn="0" w:noHBand="0" w:noVBand="1"/>
      </w:tblPr>
      <w:tblGrid>
        <w:gridCol w:w="9360"/>
      </w:tblGrid>
      <w:tr w:rsidR="00D02AFC" w:rsidRPr="009B1710" w14:paraId="71FDDF51" w14:textId="77777777" w:rsidTr="00536F9F">
        <w:tc>
          <w:tcPr>
            <w:tcW w:w="9576" w:type="dxa"/>
            <w:shd w:val="clear" w:color="auto" w:fill="FF9933"/>
          </w:tcPr>
          <w:p w14:paraId="59677B9B" w14:textId="77777777" w:rsidR="00392BFC" w:rsidRPr="009B1710" w:rsidRDefault="00392BFC" w:rsidP="006E49AE">
            <w:pPr>
              <w:pBdr>
                <w:top w:val="single" w:sz="12" w:space="0" w:color="auto"/>
                <w:left w:val="single" w:sz="2" w:space="4" w:color="auto"/>
                <w:bottom w:val="single" w:sz="2" w:space="0" w:color="auto"/>
                <w:right w:val="single" w:sz="2" w:space="4" w:color="auto"/>
              </w:pBdr>
              <w:spacing w:after="0" w:line="240" w:lineRule="auto"/>
              <w:jc w:val="center"/>
              <w:rPr>
                <w:b/>
              </w:rPr>
            </w:pPr>
            <w:r w:rsidRPr="009B1710">
              <w:rPr>
                <w:b/>
              </w:rPr>
              <w:t>GENERAL PROJECT NOTE ON UTILITY PROTECTION</w:t>
            </w:r>
          </w:p>
        </w:tc>
      </w:tr>
      <w:tr w:rsidR="00392BFC" w:rsidRPr="009B1710" w14:paraId="6A8E1164" w14:textId="77777777" w:rsidTr="0085791A">
        <w:tc>
          <w:tcPr>
            <w:tcW w:w="9576" w:type="dxa"/>
            <w:shd w:val="clear" w:color="auto" w:fill="auto"/>
          </w:tcPr>
          <w:p w14:paraId="336D29DA" w14:textId="77777777" w:rsidR="00392BFC" w:rsidRPr="0085791A" w:rsidRDefault="00392BFC" w:rsidP="0085791A">
            <w:pPr>
              <w:spacing w:after="0" w:line="240" w:lineRule="auto"/>
              <w:jc w:val="center"/>
            </w:pPr>
            <w:permStart w:id="23819074" w:edGrp="everyone"/>
            <w:r w:rsidRPr="0085791A">
              <w:t>Insert general notes as below for projects where no utility impact expected</w:t>
            </w:r>
          </w:p>
          <w:p w14:paraId="7DEB5ABF" w14:textId="77777777" w:rsidR="003100F4" w:rsidRPr="0085791A" w:rsidRDefault="00392BFC" w:rsidP="0085791A">
            <w:pPr>
              <w:spacing w:after="0" w:line="240" w:lineRule="auto"/>
              <w:jc w:val="both"/>
              <w:rPr>
                <w:i/>
              </w:rPr>
            </w:pPr>
            <w:r w:rsidRPr="0085791A">
              <w:rPr>
                <w:i/>
              </w:rPr>
              <w:t xml:space="preserve">Utility coordination efforts determined that no significant utility relocation work is required to complete the project.  Any work pertaining to these utility facilities </w:t>
            </w:r>
            <w:r w:rsidR="00D66987" w:rsidRPr="0085791A">
              <w:rPr>
                <w:i/>
              </w:rPr>
              <w:t>is</w:t>
            </w:r>
            <w:r w:rsidRPr="0085791A">
              <w:rPr>
                <w:i/>
              </w:rPr>
              <w:t xml:space="preserve"> defined in the bid package and </w:t>
            </w:r>
            <w:r w:rsidR="00D66987" w:rsidRPr="0085791A">
              <w:rPr>
                <w:i/>
              </w:rPr>
              <w:t>is</w:t>
            </w:r>
            <w:r w:rsidRPr="0085791A">
              <w:rPr>
                <w:i/>
              </w:rPr>
              <w:t xml:space="preserve"> to be carried out as instructed by the Kentucky Transportation Cabinet. The cont</w:t>
            </w:r>
            <w:r w:rsidR="0074471E" w:rsidRPr="0085791A">
              <w:rPr>
                <w:i/>
              </w:rPr>
              <w:t>r</w:t>
            </w:r>
            <w:r w:rsidRPr="0085791A">
              <w:rPr>
                <w:i/>
              </w:rPr>
              <w:t>actor will be responsible for any coordination or adjustments that are discussed or quantified in the proposal</w:t>
            </w:r>
            <w:r w:rsidR="00CE5FDF" w:rsidRPr="0085791A">
              <w:rPr>
                <w:i/>
              </w:rPr>
              <w:t>.</w:t>
            </w:r>
          </w:p>
          <w:p w14:paraId="49054753" w14:textId="77777777" w:rsidR="006E49AE" w:rsidRPr="00507CA8" w:rsidRDefault="00CE5FDF" w:rsidP="0085791A">
            <w:pPr>
              <w:spacing w:after="0" w:line="240" w:lineRule="auto"/>
              <w:jc w:val="center"/>
            </w:pPr>
            <w:r w:rsidRPr="0085791A">
              <w:t>(List N/A or None</w:t>
            </w:r>
            <w:r w:rsidR="0074471E" w:rsidRPr="0085791A">
              <w:t xml:space="preserve"> when applicable)</w:t>
            </w:r>
            <w:permEnd w:id="23819074"/>
          </w:p>
        </w:tc>
      </w:tr>
    </w:tbl>
    <w:p w14:paraId="673E2C27" w14:textId="77777777" w:rsidR="00392BFC" w:rsidRPr="0036481C" w:rsidRDefault="00392BFC" w:rsidP="0085791A">
      <w:pPr>
        <w:spacing w:before="20" w:after="0" w:line="240" w:lineRule="auto"/>
        <w:rPr>
          <w:rFonts w:ascii="Times New Roman" w:hAnsi="Times New Roman"/>
          <w:b/>
        </w:rPr>
      </w:pPr>
      <w:permStart w:id="461184659" w:edGrp="everyone"/>
    </w:p>
    <w:tbl>
      <w:tblPr>
        <w:tblW w:w="9676" w:type="dxa"/>
        <w:tblLook w:val="04A0" w:firstRow="1" w:lastRow="0" w:firstColumn="1" w:lastColumn="0" w:noHBand="0" w:noVBand="1"/>
      </w:tblPr>
      <w:tblGrid>
        <w:gridCol w:w="9676"/>
      </w:tblGrid>
      <w:tr w:rsidR="00392BFC" w:rsidRPr="009B1710" w14:paraId="02650AD5" w14:textId="77777777" w:rsidTr="00894A15">
        <w:trPr>
          <w:trHeight w:val="297"/>
        </w:trPr>
        <w:tc>
          <w:tcPr>
            <w:tcW w:w="9676" w:type="dxa"/>
            <w:shd w:val="clear" w:color="auto" w:fill="FFFF99"/>
          </w:tcPr>
          <w:permEnd w:id="461184659"/>
          <w:p w14:paraId="5730B38D" w14:textId="77777777" w:rsidR="00392BFC" w:rsidRPr="00C928DF" w:rsidRDefault="00392BFC"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30542B">
              <w:rPr>
                <w:b/>
              </w:rPr>
              <w:t>NOTE: DO NOT DISTURB THE FOLLOWING UTILITIES LOCATED WITHIN THE PROJECT DISTURB LIMITS</w:t>
            </w:r>
          </w:p>
        </w:tc>
      </w:tr>
      <w:tr w:rsidR="00392BFC" w:rsidRPr="009B1710" w14:paraId="0D97341B" w14:textId="77777777" w:rsidTr="002739C1">
        <w:trPr>
          <w:trHeight w:val="843"/>
        </w:trPr>
        <w:tc>
          <w:tcPr>
            <w:tcW w:w="9676" w:type="dxa"/>
          </w:tcPr>
          <w:p w14:paraId="795D425A" w14:textId="77777777" w:rsidR="00894A15" w:rsidRPr="00894A15" w:rsidRDefault="00894A15" w:rsidP="0085791A">
            <w:pPr>
              <w:spacing w:after="0" w:line="240" w:lineRule="auto"/>
              <w:jc w:val="both"/>
              <w:rPr>
                <w:sz w:val="2"/>
                <w:szCs w:val="2"/>
              </w:rPr>
            </w:pPr>
            <w:permStart w:id="966735800" w:edGrp="everyone"/>
          </w:p>
          <w:p w14:paraId="09C760A6" w14:textId="77777777" w:rsidR="003100F4" w:rsidRDefault="00392BFC" w:rsidP="0085791A">
            <w:pPr>
              <w:spacing w:after="0" w:line="240" w:lineRule="auto"/>
              <w:jc w:val="both"/>
            </w:pPr>
            <w:r w:rsidRPr="006A7822">
              <w:t>List all applicable utilities whose facilities are present and are not to be disturbed during construction activities. List Utility Type, Utility Size, Utility Location for each.</w:t>
            </w:r>
          </w:p>
          <w:p w14:paraId="40D384B7" w14:textId="77777777" w:rsidR="00392BFC" w:rsidRPr="006A7822" w:rsidRDefault="00392BFC" w:rsidP="0085791A">
            <w:pPr>
              <w:spacing w:after="0" w:line="240" w:lineRule="auto"/>
              <w:jc w:val="center"/>
            </w:pPr>
            <w:r w:rsidRPr="006A7822">
              <w:t>(List N/A or None when applicable)</w:t>
            </w:r>
            <w:permEnd w:id="966735800"/>
          </w:p>
        </w:tc>
      </w:tr>
      <w:tr w:rsidR="00392BFC" w:rsidRPr="009B1710" w14:paraId="03F98C56" w14:textId="77777777" w:rsidTr="002739C1">
        <w:trPr>
          <w:trHeight w:val="299"/>
        </w:trPr>
        <w:tc>
          <w:tcPr>
            <w:tcW w:w="9676" w:type="dxa"/>
          </w:tcPr>
          <w:p w14:paraId="7CB69831" w14:textId="77777777" w:rsidR="00C928DF" w:rsidRPr="009B1710" w:rsidRDefault="00B4291B" w:rsidP="0085791A">
            <w:pPr>
              <w:spacing w:before="20" w:after="0" w:line="240" w:lineRule="auto"/>
              <w:jc w:val="both"/>
            </w:pPr>
            <w:r>
              <w:rPr>
                <w:b/>
                <w:bCs/>
                <w:color w:val="000000"/>
              </w:rPr>
              <w:t xml:space="preserve">                   </w:t>
            </w:r>
            <w:r w:rsidR="00392BFC" w:rsidRPr="009B1710">
              <w:rPr>
                <w:b/>
                <w:bCs/>
                <w:color w:val="000000"/>
              </w:rPr>
              <w:t>*The Contractor is fully responsible for protection of all utilities listed above*</w:t>
            </w:r>
          </w:p>
        </w:tc>
      </w:tr>
    </w:tbl>
    <w:p w14:paraId="17896E86" w14:textId="77777777" w:rsidR="00877A85" w:rsidRPr="0036481C" w:rsidRDefault="00877A85" w:rsidP="0085791A">
      <w:pPr>
        <w:spacing w:before="20" w:after="0" w:line="240" w:lineRule="auto"/>
        <w:rPr>
          <w:rFonts w:ascii="Times New Roman" w:hAnsi="Times New Roman"/>
        </w:rPr>
      </w:pPr>
      <w:permStart w:id="79583331" w:edGrp="everyone"/>
      <w:permEnd w:id="79583331"/>
    </w:p>
    <w:tbl>
      <w:tblPr>
        <w:tblW w:w="9676" w:type="dxa"/>
        <w:tblCellMar>
          <w:left w:w="115" w:type="dxa"/>
          <w:right w:w="115" w:type="dxa"/>
        </w:tblCellMar>
        <w:tblLook w:val="04A0" w:firstRow="1" w:lastRow="0" w:firstColumn="1" w:lastColumn="0" w:noHBand="0" w:noVBand="1"/>
      </w:tblPr>
      <w:tblGrid>
        <w:gridCol w:w="9576"/>
        <w:gridCol w:w="100"/>
      </w:tblGrid>
      <w:tr w:rsidR="00E33CA6" w:rsidRPr="00C928DF" w14:paraId="5A524D77" w14:textId="77777777" w:rsidTr="00B82517">
        <w:trPr>
          <w:trHeight w:val="281"/>
        </w:trPr>
        <w:tc>
          <w:tcPr>
            <w:tcW w:w="9676" w:type="dxa"/>
            <w:gridSpan w:val="2"/>
            <w:shd w:val="clear" w:color="auto" w:fill="92D050"/>
          </w:tcPr>
          <w:p w14:paraId="0E61D5C3" w14:textId="77777777" w:rsidR="00E33CA6" w:rsidRPr="00C928DF" w:rsidRDefault="00E33CA6"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E33CA6">
              <w:rPr>
                <w:b/>
              </w:rPr>
              <w:t xml:space="preserve">THE FOLLOWING COMPANIES ARE RELOCATING/ADJUSTING THEIR UTILITIES WITHIN THE PROJECT LIMITS AND WILL BE COMPLETE PRIOR TO CONSTRUCTION </w:t>
            </w:r>
          </w:p>
        </w:tc>
      </w:tr>
      <w:tr w:rsidR="00B82517" w:rsidRPr="002739C1" w14:paraId="2483E241" w14:textId="77777777" w:rsidTr="002739C1">
        <w:trPr>
          <w:trHeight w:val="87"/>
        </w:trPr>
        <w:tc>
          <w:tcPr>
            <w:tcW w:w="9676" w:type="dxa"/>
            <w:gridSpan w:val="2"/>
            <w:shd w:val="clear" w:color="auto" w:fill="auto"/>
          </w:tcPr>
          <w:p w14:paraId="2272ADD7" w14:textId="77777777" w:rsidR="00B82517" w:rsidRPr="002739C1" w:rsidRDefault="00B82517" w:rsidP="0085791A">
            <w:pPr>
              <w:spacing w:after="0" w:line="240" w:lineRule="auto"/>
              <w:jc w:val="center"/>
              <w:rPr>
                <w:b/>
                <w:sz w:val="2"/>
                <w:szCs w:val="2"/>
              </w:rPr>
            </w:pPr>
          </w:p>
        </w:tc>
      </w:tr>
      <w:tr w:rsidR="00665F86" w:rsidRPr="009B1710" w14:paraId="1B2F8AE2" w14:textId="77777777" w:rsidTr="00B82517">
        <w:trPr>
          <w:gridAfter w:val="1"/>
          <w:wAfter w:w="100" w:type="dxa"/>
        </w:trPr>
        <w:tc>
          <w:tcPr>
            <w:tcW w:w="9576" w:type="dxa"/>
          </w:tcPr>
          <w:p w14:paraId="728BA696" w14:textId="77777777" w:rsidR="00507CA8" w:rsidRDefault="00E33CA6" w:rsidP="0085791A">
            <w:pPr>
              <w:spacing w:after="0"/>
              <w:jc w:val="both"/>
            </w:pPr>
            <w:permStart w:id="988227457" w:edGrp="everyone"/>
            <w:r w:rsidRPr="009B1710">
              <w:t xml:space="preserve">List all applicable utilities whose facilities are being relocated at the time this note is written. List the Utility Type, Utility Size and Utility Location for each. </w:t>
            </w:r>
            <w:r w:rsidRPr="0074471E">
              <w:rPr>
                <w:u w:val="single"/>
              </w:rPr>
              <w:t>If the utility’s relocation work has not been completed at the writing of this note a completion date should be provided.</w:t>
            </w:r>
            <w:r w:rsidRPr="009B1710">
              <w:t xml:space="preserve">  If the work will not be completed by the letting date or it is uncertain whether the relocation work will be completed list the utility in the next block.</w:t>
            </w:r>
          </w:p>
          <w:p w14:paraId="7282B390" w14:textId="77777777" w:rsidR="002739C1" w:rsidRDefault="00E33CA6" w:rsidP="0085791A">
            <w:pPr>
              <w:spacing w:after="0"/>
              <w:jc w:val="center"/>
            </w:pPr>
            <w:r w:rsidRPr="009B1710">
              <w:t>(List N/A or None when applicable)</w:t>
            </w:r>
            <w:permEnd w:id="988227457"/>
          </w:p>
        </w:tc>
      </w:tr>
    </w:tbl>
    <w:p w14:paraId="09EFC56A" w14:textId="77777777" w:rsidR="0036481C" w:rsidRPr="0036481C" w:rsidRDefault="0036481C" w:rsidP="0085791A">
      <w:pPr>
        <w:framePr w:hSpace="180" w:wrap="around" w:vAnchor="text" w:hAnchor="text" w:y="1"/>
        <w:spacing w:after="0" w:line="240" w:lineRule="auto"/>
        <w:suppressOverlap/>
        <w:rPr>
          <w:rFonts w:ascii="Times New Roman" w:hAnsi="Times New Roman"/>
        </w:rPr>
      </w:pPr>
      <w:permStart w:id="1326217375" w:edGrp="everyone"/>
      <w:permStart w:id="635058266" w:edGrp="everyone"/>
      <w:permEnd w:id="1326217375"/>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340"/>
      </w:tblGrid>
      <w:tr w:rsidR="00392BFC" w:rsidRPr="009B1710" w14:paraId="744EB07E" w14:textId="77777777" w:rsidTr="002D004D">
        <w:trPr>
          <w:trHeight w:val="20"/>
        </w:trPr>
        <w:tc>
          <w:tcPr>
            <w:tcW w:w="0" w:type="auto"/>
            <w:tcBorders>
              <w:top w:val="single" w:sz="8" w:space="0" w:color="auto"/>
              <w:left w:val="single" w:sz="8" w:space="0" w:color="auto"/>
              <w:bottom w:val="single" w:sz="8" w:space="0" w:color="auto"/>
              <w:right w:val="single" w:sz="8" w:space="0" w:color="auto"/>
            </w:tcBorders>
            <w:shd w:val="clear" w:color="auto" w:fill="B6DDE8"/>
          </w:tcPr>
          <w:permEnd w:id="635058266"/>
          <w:p w14:paraId="4E7527A8" w14:textId="77777777" w:rsidR="00392BFC" w:rsidRDefault="00392BFC" w:rsidP="0085791A">
            <w:pPr>
              <w:spacing w:after="0" w:line="240" w:lineRule="auto"/>
              <w:jc w:val="center"/>
              <w:rPr>
                <w:b/>
              </w:rPr>
            </w:pPr>
            <w:r w:rsidRPr="009B1710">
              <w:rPr>
                <w:b/>
              </w:rPr>
              <w:t>THE FOLLOWING COMPANIES HAVE FACILITIES TO BE RELOCATED/ADJUSTED BY THE COMPANY OR THE COMPANY’S SUBCONTRACTOR AND IS TO BE COORDINATED WITH THE ROAD CONTRACT</w:t>
            </w:r>
          </w:p>
          <w:p w14:paraId="7F7F420D" w14:textId="77777777" w:rsidR="002D004D" w:rsidRDefault="002D004D" w:rsidP="0085791A">
            <w:pPr>
              <w:spacing w:after="0" w:line="240" w:lineRule="auto"/>
              <w:jc w:val="center"/>
              <w:rPr>
                <w:b/>
                <w:sz w:val="2"/>
                <w:szCs w:val="2"/>
              </w:rPr>
            </w:pPr>
          </w:p>
          <w:p w14:paraId="5015EDC0" w14:textId="77777777" w:rsidR="002D004D" w:rsidRPr="002D004D" w:rsidRDefault="002D004D" w:rsidP="0085791A">
            <w:pPr>
              <w:spacing w:after="0" w:line="240" w:lineRule="auto"/>
              <w:jc w:val="center"/>
              <w:rPr>
                <w:b/>
                <w:sz w:val="2"/>
                <w:szCs w:val="2"/>
              </w:rPr>
            </w:pPr>
          </w:p>
        </w:tc>
      </w:tr>
      <w:tr w:rsidR="002D004D" w:rsidRPr="009B1710" w14:paraId="6BDF4A63" w14:textId="77777777" w:rsidTr="002D004D">
        <w:trPr>
          <w:trHeight w:val="20"/>
        </w:trPr>
        <w:tc>
          <w:tcPr>
            <w:tcW w:w="0" w:type="auto"/>
            <w:tcBorders>
              <w:top w:val="single" w:sz="8" w:space="0" w:color="auto"/>
              <w:left w:val="nil"/>
              <w:bottom w:val="nil"/>
              <w:right w:val="nil"/>
            </w:tcBorders>
            <w:shd w:val="clear" w:color="auto" w:fill="auto"/>
          </w:tcPr>
          <w:p w14:paraId="09D5D880" w14:textId="77777777" w:rsidR="002D004D" w:rsidRPr="002D004D" w:rsidRDefault="002D004D" w:rsidP="0085791A">
            <w:pPr>
              <w:spacing w:after="0" w:line="240" w:lineRule="auto"/>
              <w:jc w:val="center"/>
              <w:rPr>
                <w:b/>
                <w:sz w:val="2"/>
                <w:szCs w:val="2"/>
              </w:rPr>
            </w:pPr>
          </w:p>
        </w:tc>
      </w:tr>
      <w:tr w:rsidR="00392BFC" w:rsidRPr="009B1710" w14:paraId="350110B4" w14:textId="77777777" w:rsidTr="002D004D">
        <w:tc>
          <w:tcPr>
            <w:tcW w:w="0" w:type="auto"/>
            <w:tcBorders>
              <w:top w:val="nil"/>
              <w:left w:val="nil"/>
              <w:bottom w:val="nil"/>
              <w:right w:val="nil"/>
            </w:tcBorders>
          </w:tcPr>
          <w:p w14:paraId="7035B864" w14:textId="77777777" w:rsidR="003100F4" w:rsidRDefault="00392BFC" w:rsidP="0085791A">
            <w:pPr>
              <w:autoSpaceDE w:val="0"/>
              <w:autoSpaceDN w:val="0"/>
              <w:spacing w:after="0"/>
              <w:jc w:val="both"/>
              <w:rPr>
                <w:u w:val="single"/>
              </w:rPr>
            </w:pPr>
            <w:permStart w:id="1515414603" w:edGrp="everyone"/>
            <w:r w:rsidRPr="009B1710">
              <w:t xml:space="preserve">List all applicable utilities whose facilities relocation either will not be completed prior to the </w:t>
            </w:r>
            <w:r w:rsidR="00F579B7">
              <w:t>letting date</w:t>
            </w:r>
            <w:r w:rsidRPr="009B1710">
              <w:t xml:space="preserve"> of the road construction or that will begin and be completed by the utility after the road contract letting date. During construction these areas are not to be disturbed by or conflict with road construction activities. List </w:t>
            </w:r>
            <w:r w:rsidR="00F579B7">
              <w:t xml:space="preserve">Owner, </w:t>
            </w:r>
            <w:r w:rsidRPr="009B1710">
              <w:t xml:space="preserve">Utility Type, Utility Size, both current and proposed utility location and a firm completion date for each. </w:t>
            </w:r>
            <w:r w:rsidRPr="0074471E">
              <w:rPr>
                <w:u w:val="single"/>
              </w:rPr>
              <w:t>A completion date MUST be provided for any such utility work.</w:t>
            </w:r>
          </w:p>
          <w:p w14:paraId="57EFBB0E" w14:textId="77777777" w:rsidR="00FD251B" w:rsidRDefault="00392BFC" w:rsidP="0085791A">
            <w:pPr>
              <w:autoSpaceDE w:val="0"/>
              <w:autoSpaceDN w:val="0"/>
              <w:spacing w:after="0"/>
              <w:jc w:val="center"/>
            </w:pPr>
            <w:r w:rsidRPr="009B1710">
              <w:t>(List N/A or None when applicable</w:t>
            </w:r>
            <w:r w:rsidR="00F579B7">
              <w:t>)</w:t>
            </w:r>
          </w:p>
          <w:p w14:paraId="22E7E320" w14:textId="77777777" w:rsidR="00392BFC" w:rsidRPr="009B1710" w:rsidRDefault="00FD251B" w:rsidP="0085791A">
            <w:pPr>
              <w:autoSpaceDE w:val="0"/>
              <w:autoSpaceDN w:val="0"/>
              <w:spacing w:after="0"/>
              <w:jc w:val="both"/>
            </w:pPr>
            <w:r w:rsidRPr="00FD251B">
              <w:rPr>
                <w:color w:val="FF0000"/>
              </w:rPr>
              <w:t>(NOTE: Use the following Text Only If Applicable)</w:t>
            </w:r>
            <w:r w:rsidR="00964CBD" w:rsidRPr="00EA0429">
              <w:t xml:space="preserve">The Department will consider submission of a bid as </w:t>
            </w:r>
            <w:r w:rsidR="00964CBD">
              <w:t xml:space="preserve">the </w:t>
            </w:r>
            <w:r w:rsidR="00964CBD" w:rsidRPr="00EA0429">
              <w:t xml:space="preserve">Contractor’s agreement to not make any claims for additional compensation due to delays or other conditions created by the operations </w:t>
            </w:r>
            <w:r w:rsidR="00964CBD">
              <w:t xml:space="preserve">of </w:t>
            </w:r>
            <w:r>
              <w:t>(Utility Company(s)</w:t>
            </w:r>
            <w:r w:rsidR="00DA314B">
              <w:t xml:space="preserve"> Name</w:t>
            </w:r>
            <w:r>
              <w:t>)</w:t>
            </w:r>
            <w:r w:rsidR="00964CBD" w:rsidRPr="00EA0429">
              <w:t xml:space="preserve">. Working days will not be charged for those days on which work on </w:t>
            </w:r>
            <w:r>
              <w:t>(</w:t>
            </w:r>
            <w:r w:rsidR="00DA314B">
              <w:t xml:space="preserve">Utility </w:t>
            </w:r>
            <w:r>
              <w:t>Company(s)</w:t>
            </w:r>
            <w:r w:rsidR="00DA314B">
              <w:t xml:space="preserve"> Name</w:t>
            </w:r>
            <w:r>
              <w:t>)</w:t>
            </w:r>
            <w:r w:rsidR="00964CBD" w:rsidRPr="00EA0429">
              <w:t xml:space="preserve"> facilities is delayed, as provided in the current </w:t>
            </w:r>
            <w:r w:rsidR="00964CBD" w:rsidRPr="00EA0429">
              <w:lastRenderedPageBreak/>
              <w:t xml:space="preserve">edition of the </w:t>
            </w:r>
            <w:r w:rsidR="00964CBD" w:rsidRPr="00EA0429">
              <w:rPr>
                <w:u w:val="single"/>
              </w:rPr>
              <w:t>KY Standard Specifications for Road and Bridge Construction</w:t>
            </w:r>
            <w:r w:rsidR="00964CBD" w:rsidRPr="00EA0429">
              <w:t xml:space="preserve">. Should a difference of opinion arise as to the rights of the Contractor and others working within the limits of, or adjacent to the project, the KYTC Resident Engineer will decide as to the respective rights of the various parties involved in order to assure the completion of the Department’s work in </w:t>
            </w:r>
            <w:r w:rsidR="00964CBD" w:rsidRPr="000160B2">
              <w:rPr>
                <w:shd w:val="clear" w:color="auto" w:fill="FFFFFF" w:themeFill="background1"/>
              </w:rPr>
              <w:t>general</w:t>
            </w:r>
            <w:r w:rsidR="00964CBD" w:rsidRPr="00EA0429">
              <w:t xml:space="preserve"> harmony and in a satisfactory manner, and his decision shall be final</w:t>
            </w:r>
            <w:r w:rsidR="00444FBB">
              <w:t xml:space="preserve"> and binding upon the Contractor. </w:t>
            </w:r>
            <w:r w:rsidR="00C34AE0">
              <w:t>.</w:t>
            </w:r>
            <w:permEnd w:id="1515414603"/>
          </w:p>
        </w:tc>
      </w:tr>
    </w:tbl>
    <w:tbl>
      <w:tblPr>
        <w:tblW w:w="9592"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CellMar>
          <w:left w:w="115" w:type="dxa"/>
          <w:right w:w="115" w:type="dxa"/>
        </w:tblCellMar>
        <w:tblLook w:val="04A0" w:firstRow="1" w:lastRow="0" w:firstColumn="1" w:lastColumn="0" w:noHBand="0" w:noVBand="1"/>
      </w:tblPr>
      <w:tblGrid>
        <w:gridCol w:w="9571"/>
        <w:gridCol w:w="21"/>
      </w:tblGrid>
      <w:tr w:rsidR="00DC4001" w:rsidRPr="009B1710" w14:paraId="3451D079" w14:textId="77777777" w:rsidTr="00607994">
        <w:tc>
          <w:tcPr>
            <w:tcW w:w="9592" w:type="dxa"/>
            <w:gridSpan w:val="2"/>
            <w:tcBorders>
              <w:top w:val="nil"/>
              <w:left w:val="nil"/>
              <w:bottom w:val="nil"/>
              <w:right w:val="nil"/>
            </w:tcBorders>
            <w:shd w:val="clear" w:color="auto" w:fill="auto"/>
          </w:tcPr>
          <w:p w14:paraId="04EA8736" w14:textId="77777777" w:rsidR="0036481C" w:rsidRPr="00D76943" w:rsidRDefault="0036481C" w:rsidP="0085791A">
            <w:pPr>
              <w:spacing w:before="20" w:after="0" w:line="240" w:lineRule="auto"/>
              <w:rPr>
                <w:rFonts w:ascii="Times New Roman" w:hAnsi="Times New Roman"/>
                <w:b/>
                <w:color w:val="FFFFFF" w:themeColor="background1"/>
              </w:rPr>
            </w:pPr>
            <w:permStart w:id="291790424" w:edGrp="everyone"/>
            <w:permStart w:id="1711828254" w:edGrp="everyone" w:colFirst="0" w:colLast="0"/>
            <w:permEnd w:id="291790424"/>
          </w:p>
        </w:tc>
      </w:tr>
      <w:permEnd w:id="1711828254"/>
      <w:tr w:rsidR="00392BFC" w:rsidRPr="009B1710" w14:paraId="6975AADC" w14:textId="77777777" w:rsidTr="00B82517">
        <w:tc>
          <w:tcPr>
            <w:tcW w:w="9592" w:type="dxa"/>
            <w:gridSpan w:val="2"/>
            <w:tcBorders>
              <w:top w:val="single" w:sz="4" w:space="0" w:color="auto"/>
              <w:left w:val="single" w:sz="4" w:space="0" w:color="auto"/>
              <w:bottom w:val="single" w:sz="4" w:space="0" w:color="auto"/>
              <w:right w:val="single" w:sz="4" w:space="0" w:color="auto"/>
            </w:tcBorders>
            <w:shd w:val="clear" w:color="auto" w:fill="FF66FF"/>
          </w:tcPr>
          <w:p w14:paraId="41B79217" w14:textId="77777777" w:rsidR="00771D43" w:rsidRDefault="0036481C" w:rsidP="0085791A">
            <w:pPr>
              <w:spacing w:after="0" w:line="240" w:lineRule="auto"/>
              <w:jc w:val="center"/>
              <w:rPr>
                <w:b/>
              </w:rPr>
            </w:pPr>
            <w:r>
              <w:rPr>
                <w:b/>
              </w:rPr>
              <w:t>T</w:t>
            </w:r>
            <w:r w:rsidR="00392BFC" w:rsidRPr="009B1710">
              <w:rPr>
                <w:b/>
              </w:rPr>
              <w:t xml:space="preserve">HE FOLLOWING COMPANIES HAVE FACILITIES TO BE RELOCATED/ADJUSTED </w:t>
            </w:r>
            <w:r w:rsidR="00CE5FDF">
              <w:rPr>
                <w:b/>
              </w:rPr>
              <w:t xml:space="preserve">BY THE ROAD </w:t>
            </w:r>
          </w:p>
          <w:p w14:paraId="3A6C57EB" w14:textId="77777777" w:rsidR="00392BFC" w:rsidRPr="009B1710" w:rsidRDefault="00CE5FDF" w:rsidP="0085791A">
            <w:pPr>
              <w:spacing w:after="0" w:line="240" w:lineRule="auto"/>
              <w:jc w:val="center"/>
              <w:rPr>
                <w:b/>
              </w:rPr>
            </w:pPr>
            <w:r>
              <w:rPr>
                <w:b/>
              </w:rPr>
              <w:t xml:space="preserve">CONTRACTOR </w:t>
            </w:r>
            <w:r w:rsidR="00392BFC" w:rsidRPr="009B1710">
              <w:rPr>
                <w:b/>
              </w:rPr>
              <w:t>AS INCLUDED IN THIS CONTRACT</w:t>
            </w:r>
          </w:p>
        </w:tc>
      </w:tr>
      <w:tr w:rsidR="002D004D" w:rsidRPr="009B1710" w14:paraId="4CB32F3D" w14:textId="77777777" w:rsidTr="00B82517">
        <w:tc>
          <w:tcPr>
            <w:tcW w:w="9592" w:type="dxa"/>
            <w:gridSpan w:val="2"/>
            <w:tcBorders>
              <w:top w:val="single" w:sz="4" w:space="0" w:color="auto"/>
              <w:left w:val="nil"/>
              <w:bottom w:val="nil"/>
              <w:right w:val="nil"/>
            </w:tcBorders>
            <w:shd w:val="clear" w:color="auto" w:fill="auto"/>
          </w:tcPr>
          <w:p w14:paraId="6228A79D" w14:textId="77777777" w:rsidR="002D004D" w:rsidRPr="00B82517" w:rsidRDefault="002D004D" w:rsidP="0085791A">
            <w:pPr>
              <w:spacing w:after="0" w:line="240" w:lineRule="auto"/>
              <w:jc w:val="center"/>
              <w:rPr>
                <w:b/>
                <w:sz w:val="2"/>
                <w:szCs w:val="2"/>
              </w:rPr>
            </w:pPr>
          </w:p>
        </w:tc>
      </w:tr>
      <w:tr w:rsidR="00392BFC" w:rsidRPr="009B1710" w14:paraId="6CD536BD" w14:textId="77777777" w:rsidTr="002D004D">
        <w:tc>
          <w:tcPr>
            <w:tcW w:w="9592" w:type="dxa"/>
            <w:gridSpan w:val="2"/>
            <w:tcBorders>
              <w:top w:val="nil"/>
              <w:left w:val="nil"/>
              <w:bottom w:val="nil"/>
              <w:right w:val="nil"/>
            </w:tcBorders>
            <w:shd w:val="clear" w:color="auto" w:fill="auto"/>
          </w:tcPr>
          <w:p w14:paraId="11282502" w14:textId="77777777" w:rsidR="003100F4" w:rsidRDefault="00444FBB" w:rsidP="0085791A">
            <w:pPr>
              <w:spacing w:after="0"/>
              <w:jc w:val="both"/>
            </w:pPr>
            <w:permStart w:id="955088598" w:edGrp="everyone"/>
            <w:r w:rsidRPr="009B1710">
              <w:t>List all applicable utilities whose facilities are to be relocated by the Cabinet’s contractor as part of the road construction project. List Utility Type, Utility Size, and both current and prop</w:t>
            </w:r>
            <w:r w:rsidR="003100F4">
              <w:t>osed Utility Location for each.</w:t>
            </w:r>
          </w:p>
          <w:p w14:paraId="4C207C24" w14:textId="77777777" w:rsidR="00392BFC" w:rsidRDefault="00444FBB" w:rsidP="0085791A">
            <w:pPr>
              <w:spacing w:after="0"/>
              <w:jc w:val="center"/>
            </w:pPr>
            <w:r w:rsidRPr="009B1710">
              <w:t>(List N/A or None when applicable</w:t>
            </w:r>
            <w:r>
              <w:t>)</w:t>
            </w:r>
            <w:r w:rsidRPr="009B1710">
              <w:t>.</w:t>
            </w:r>
          </w:p>
          <w:permEnd w:id="955088598"/>
          <w:p w14:paraId="154756AF" w14:textId="77777777" w:rsidR="00B519E6" w:rsidRPr="009B1710" w:rsidRDefault="00B519E6" w:rsidP="0085791A">
            <w:pPr>
              <w:spacing w:after="0"/>
              <w:jc w:val="center"/>
            </w:pPr>
          </w:p>
        </w:tc>
      </w:tr>
      <w:tr w:rsidR="00EE3BDE" w:rsidRPr="008E3F33" w14:paraId="062A5F27" w14:textId="77777777" w:rsidTr="008F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Pr>
        <w:tc>
          <w:tcPr>
            <w:tcW w:w="9571" w:type="dxa"/>
            <w:tcBorders>
              <w:top w:val="nil"/>
              <w:left w:val="nil"/>
              <w:right w:val="nil"/>
            </w:tcBorders>
            <w:shd w:val="clear" w:color="auto" w:fill="auto"/>
            <w:vAlign w:val="bottom"/>
            <w:hideMark/>
          </w:tcPr>
          <w:p w14:paraId="4AA1CF38" w14:textId="77777777" w:rsidR="00B519E6" w:rsidRPr="00B519E6" w:rsidRDefault="00B519E6" w:rsidP="0085791A">
            <w:pPr>
              <w:spacing w:after="0" w:line="240" w:lineRule="auto"/>
              <w:ind w:left="-90"/>
              <w:rPr>
                <w:rFonts w:eastAsia="Times New Roman"/>
                <w:b/>
                <w:bCs/>
                <w:color w:val="000000"/>
                <w:sz w:val="4"/>
                <w:szCs w:val="4"/>
              </w:rPr>
            </w:pPr>
          </w:p>
          <w:p w14:paraId="3C977A2D" w14:textId="77777777" w:rsidR="00AD21DF" w:rsidRPr="00322167" w:rsidRDefault="00B519E6" w:rsidP="0085791A">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eastAsia="Times New Roman" w:cs="Arial"/>
                <w:b/>
                <w:bCs/>
                <w:color w:val="000000"/>
                <w:sz w:val="8"/>
                <w:szCs w:val="8"/>
              </w:rPr>
            </w:pPr>
            <w:r>
              <w:rPr>
                <w:rFonts w:eastAsia="Times New Roman"/>
                <w:b/>
                <w:bCs/>
                <w:color w:val="000000"/>
              </w:rPr>
              <w:t>THE FOLLOWING RAIL COMPANIES HAVE FACILITIES IN CONJUNCTION WITH THIS PROJECT AS NOTED</w:t>
            </w:r>
          </w:p>
          <w:p w14:paraId="1A36DA3B" w14:textId="77777777" w:rsidR="002D7A6A" w:rsidRPr="002D7A6A" w:rsidRDefault="00C06FA9" w:rsidP="008C422A">
            <w:pPr>
              <w:spacing w:after="0" w:line="240" w:lineRule="auto"/>
              <w:ind w:right="-199"/>
              <w:rPr>
                <w:rFonts w:eastAsia="Times New Roman" w:cs="Arial"/>
                <w:b/>
                <w:bCs/>
                <w:color w:val="000000"/>
                <w:sz w:val="8"/>
                <w:szCs w:val="8"/>
              </w:rPr>
            </w:pPr>
            <w:r>
              <w:rPr>
                <w:rFonts w:eastAsia="Times New Roman" w:cs="Arial"/>
                <w:b/>
                <w:bCs/>
                <w:color w:val="000000"/>
                <w:sz w:val="24"/>
                <w:szCs w:val="24"/>
              </w:rPr>
              <w:t xml:space="preserve">  </w:t>
            </w:r>
          </w:p>
          <w:p w14:paraId="455EC0A8" w14:textId="77777777" w:rsidR="003100F4" w:rsidRDefault="00EF584E" w:rsidP="008C422A">
            <w:pPr>
              <w:spacing w:after="0" w:line="240" w:lineRule="auto"/>
              <w:ind w:right="-199"/>
              <w:rPr>
                <w:rFonts w:ascii="Times New Roman" w:eastAsia="Times New Roman" w:hAnsi="Times New Roman"/>
                <w:b/>
                <w:bCs/>
                <w:color w:val="000000"/>
                <w:sz w:val="24"/>
                <w:szCs w:val="24"/>
              </w:rPr>
            </w:pPr>
            <w:r w:rsidRPr="002D7A6A">
              <w:rPr>
                <w:rFonts w:ascii="Times New Roman" w:eastAsia="Times New Roman" w:hAnsi="Times New Roman"/>
                <w:b/>
                <w:bCs/>
                <w:color w:val="000000"/>
              </w:rPr>
              <w:object w:dxaOrig="1440" w:dyaOrig="1440" w14:anchorId="292F7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21.75pt" o:ole="">
                  <v:imagedata r:id="rId7" o:title=""/>
                </v:shape>
                <w:control r:id="rId8" w:name="OptionButton1" w:shapeid="_x0000_i1031"/>
              </w:object>
            </w:r>
            <w:r w:rsidR="00F71E40">
              <w:rPr>
                <w:rFonts w:ascii="Times New Roman" w:eastAsia="Times New Roman" w:hAnsi="Times New Roman"/>
                <w:b/>
                <w:bCs/>
                <w:color w:val="000000"/>
                <w:sz w:val="24"/>
                <w:szCs w:val="24"/>
              </w:rPr>
              <w:t xml:space="preserve">   </w:t>
            </w:r>
            <w:r w:rsidR="008C422A" w:rsidRPr="002D7A6A">
              <w:rPr>
                <w:rFonts w:ascii="Times New Roman" w:eastAsia="Times New Roman" w:hAnsi="Times New Roman"/>
                <w:b/>
                <w:bCs/>
                <w:color w:val="000000"/>
                <w:sz w:val="24"/>
                <w:szCs w:val="24"/>
              </w:rPr>
              <w:t xml:space="preserve"> </w:t>
            </w:r>
            <w:r w:rsidRPr="002D7A6A">
              <w:rPr>
                <w:rFonts w:ascii="Times New Roman" w:eastAsia="Times New Roman" w:hAnsi="Times New Roman"/>
                <w:b/>
                <w:bCs/>
                <w:color w:val="000000"/>
              </w:rPr>
              <w:object w:dxaOrig="1440" w:dyaOrig="1440" w14:anchorId="1E2A157A">
                <v:shape id="_x0000_i1035" type="#_x0000_t75" style="width:196.5pt;height:21.75pt" o:ole="">
                  <v:imagedata r:id="rId9" o:title=""/>
                </v:shape>
                <w:control r:id="rId10" w:name="OptionButton2" w:shapeid="_x0000_i1035"/>
              </w:object>
            </w:r>
            <w:r w:rsidR="008C422A" w:rsidRPr="002D7A6A">
              <w:rPr>
                <w:rFonts w:ascii="Times New Roman" w:eastAsia="Times New Roman" w:hAnsi="Times New Roman"/>
                <w:b/>
                <w:bCs/>
                <w:color w:val="000000"/>
                <w:sz w:val="24"/>
                <w:szCs w:val="24"/>
              </w:rPr>
              <w:t xml:space="preserve">    </w:t>
            </w:r>
            <w:r w:rsidRPr="002D7A6A">
              <w:rPr>
                <w:rFonts w:ascii="Times New Roman" w:eastAsia="Times New Roman" w:hAnsi="Times New Roman"/>
                <w:b/>
                <w:bCs/>
                <w:color w:val="000000"/>
              </w:rPr>
              <w:object w:dxaOrig="1440" w:dyaOrig="1440" w14:anchorId="4F86B78B">
                <v:shape id="_x0000_i1036" type="#_x0000_t75" style="width:145.5pt;height:21.75pt" o:ole="">
                  <v:imagedata r:id="rId11" o:title=""/>
                </v:shape>
                <w:control r:id="rId12" w:name="OptionButton3" w:shapeid="_x0000_i1036"/>
              </w:object>
            </w:r>
          </w:p>
          <w:p w14:paraId="5F11C1D9" w14:textId="77777777" w:rsidR="002D7A6A" w:rsidRPr="002D7A6A" w:rsidRDefault="002D7A6A" w:rsidP="008C422A">
            <w:pPr>
              <w:spacing w:after="0" w:line="240" w:lineRule="auto"/>
              <w:ind w:right="-199"/>
              <w:rPr>
                <w:rFonts w:ascii="Arial" w:eastAsia="Times New Roman" w:hAnsi="Arial" w:cs="Arial"/>
                <w:b/>
                <w:bCs/>
                <w:color w:val="000000"/>
                <w:sz w:val="8"/>
                <w:szCs w:val="8"/>
              </w:rPr>
            </w:pPr>
          </w:p>
          <w:p w14:paraId="47469359" w14:textId="77777777" w:rsidR="003100F4" w:rsidRDefault="003100F4" w:rsidP="0085791A">
            <w:pPr>
              <w:spacing w:after="0" w:line="240" w:lineRule="auto"/>
              <w:rPr>
                <w:rFonts w:ascii="Times New Roman" w:eastAsia="Times New Roman" w:hAnsi="Times New Roman"/>
                <w:b/>
                <w:bCs/>
                <w:color w:val="000000"/>
                <w:sz w:val="24"/>
                <w:szCs w:val="24"/>
                <w:u w:val="single"/>
              </w:rPr>
            </w:pPr>
            <w:permStart w:id="321088789" w:edGrp="everyone"/>
          </w:p>
          <w:p w14:paraId="798F9E49" w14:textId="77777777" w:rsidR="008C422A" w:rsidRDefault="008C422A" w:rsidP="0085791A">
            <w:pPr>
              <w:spacing w:after="0" w:line="240" w:lineRule="auto"/>
              <w:rPr>
                <w:rFonts w:ascii="Times New Roman" w:eastAsia="Times New Roman" w:hAnsi="Times New Roman"/>
                <w:b/>
                <w:bCs/>
                <w:color w:val="000000"/>
                <w:sz w:val="24"/>
                <w:szCs w:val="24"/>
                <w:u w:val="single"/>
              </w:rPr>
            </w:pPr>
          </w:p>
          <w:p w14:paraId="15B85860"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5C23061B"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46AE3298"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23D7C391"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27765D0E"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02DCB197"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6795969D"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70BFFE0B"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1081EA41"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630475A3"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3D21C6A1"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53CDF537"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1F4519F2"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39012006"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7B36481D"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6C797ABE"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0B66AEC2"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7D4AF2F5"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 w14:paraId="3F57A0D5" w14:textId="77777777" w:rsidR="003100F4" w:rsidRDefault="003100F4" w:rsidP="0085791A">
            <w:pPr>
              <w:spacing w:after="0" w:line="240" w:lineRule="auto"/>
              <w:ind w:left="-90"/>
              <w:rPr>
                <w:rFonts w:ascii="Times New Roman" w:eastAsia="Times New Roman" w:hAnsi="Times New Roman"/>
                <w:b/>
                <w:bCs/>
                <w:color w:val="000000"/>
                <w:sz w:val="24"/>
                <w:szCs w:val="24"/>
                <w:u w:val="single"/>
              </w:rPr>
            </w:pPr>
          </w:p>
          <w:permEnd w:id="321088789"/>
          <w:p w14:paraId="1FC1E0B9" w14:textId="77777777" w:rsidR="00943BEF" w:rsidRDefault="00943BEF" w:rsidP="0085791A">
            <w:pPr>
              <w:spacing w:after="0" w:line="240" w:lineRule="auto"/>
              <w:ind w:left="-90"/>
              <w:rPr>
                <w:rFonts w:ascii="Times New Roman" w:eastAsia="Times New Roman" w:hAnsi="Times New Roman"/>
                <w:b/>
                <w:bCs/>
                <w:color w:val="000000"/>
                <w:sz w:val="24"/>
                <w:szCs w:val="24"/>
                <w:u w:val="single"/>
              </w:rPr>
            </w:pPr>
          </w:p>
          <w:p w14:paraId="6BD6EEC6" w14:textId="77777777" w:rsidR="00943BEF" w:rsidRDefault="00943BEF" w:rsidP="0085791A">
            <w:pPr>
              <w:spacing w:after="0" w:line="240" w:lineRule="auto"/>
              <w:ind w:left="-90"/>
              <w:rPr>
                <w:rFonts w:ascii="Times New Roman" w:eastAsia="Times New Roman" w:hAnsi="Times New Roman"/>
                <w:b/>
                <w:bCs/>
                <w:color w:val="000000"/>
                <w:sz w:val="24"/>
                <w:szCs w:val="24"/>
                <w:u w:val="single"/>
              </w:rPr>
            </w:pPr>
          </w:p>
          <w:p w14:paraId="2F930C67" w14:textId="77777777" w:rsidR="00EE3BDE" w:rsidRDefault="00EE3BDE" w:rsidP="0085791A">
            <w:pPr>
              <w:spacing w:after="0" w:line="240" w:lineRule="auto"/>
              <w:ind w:left="-90"/>
              <w:rPr>
                <w:rFonts w:ascii="Times New Roman" w:eastAsia="Times New Roman" w:hAnsi="Times New Roman"/>
                <w:b/>
                <w:bCs/>
                <w:color w:val="000000"/>
                <w:sz w:val="24"/>
                <w:szCs w:val="24"/>
                <w:u w:val="single"/>
              </w:rPr>
            </w:pPr>
            <w:r w:rsidRPr="008E3F33">
              <w:rPr>
                <w:rFonts w:ascii="Times New Roman" w:eastAsia="Times New Roman" w:hAnsi="Times New Roman"/>
                <w:b/>
                <w:bCs/>
                <w:color w:val="000000"/>
                <w:sz w:val="24"/>
                <w:szCs w:val="24"/>
                <w:u w:val="single"/>
              </w:rPr>
              <w:t>SPECIAL CAUTION NOTE – PROTECTION OF UTILITIES</w:t>
            </w:r>
          </w:p>
          <w:p w14:paraId="374FA99B" w14:textId="77777777" w:rsidR="00EE3BDE" w:rsidRPr="00444FBB" w:rsidRDefault="00EE3BDE" w:rsidP="0085791A">
            <w:pPr>
              <w:spacing w:after="0" w:line="240" w:lineRule="auto"/>
              <w:ind w:left="-90"/>
              <w:rPr>
                <w:rFonts w:ascii="Times New Roman" w:eastAsia="Times New Roman" w:hAnsi="Times New Roman"/>
                <w:b/>
                <w:bCs/>
                <w:color w:val="000000"/>
                <w:sz w:val="16"/>
                <w:szCs w:val="16"/>
                <w:u w:val="single"/>
              </w:rPr>
            </w:pPr>
          </w:p>
        </w:tc>
      </w:tr>
      <w:tr w:rsidR="00B519E6" w:rsidRPr="008E3F33" w14:paraId="308731A7" w14:textId="77777777" w:rsidTr="00B51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Pr>
        <w:tc>
          <w:tcPr>
            <w:tcW w:w="9571" w:type="dxa"/>
            <w:tcBorders>
              <w:top w:val="nil"/>
              <w:left w:val="nil"/>
              <w:right w:val="nil"/>
            </w:tcBorders>
            <w:shd w:val="clear" w:color="auto" w:fill="auto"/>
            <w:vAlign w:val="center"/>
            <w:hideMark/>
          </w:tcPr>
          <w:p w14:paraId="2291055B" w14:textId="77777777" w:rsidR="00B519E6" w:rsidRPr="00B519E6" w:rsidRDefault="00B519E6" w:rsidP="00B519E6">
            <w:pPr>
              <w:shd w:val="clear" w:color="auto" w:fill="FBD4B4" w:themeFill="accent6" w:themeFillTint="66"/>
              <w:spacing w:after="0" w:line="240" w:lineRule="auto"/>
              <w:jc w:val="center"/>
              <w:rPr>
                <w:rFonts w:eastAsia="Times New Roman"/>
                <w:b/>
                <w:bCs/>
                <w:color w:val="000000"/>
                <w:sz w:val="4"/>
                <w:szCs w:val="4"/>
              </w:rPr>
            </w:pPr>
          </w:p>
        </w:tc>
      </w:tr>
      <w:tr w:rsidR="00EE3BDE" w:rsidRPr="008E3F33" w14:paraId="1EDD54A7" w14:textId="77777777" w:rsidTr="00D04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594"/>
        </w:trPr>
        <w:tc>
          <w:tcPr>
            <w:tcW w:w="9571" w:type="dxa"/>
            <w:tcBorders>
              <w:top w:val="nil"/>
              <w:left w:val="nil"/>
              <w:right w:val="nil"/>
            </w:tcBorders>
            <w:shd w:val="clear" w:color="auto" w:fill="auto"/>
            <w:hideMark/>
          </w:tcPr>
          <w:p w14:paraId="4D8892FB" w14:textId="77777777" w:rsidR="00D04BC9" w:rsidRDefault="00EE3BDE" w:rsidP="00D9288A">
            <w:pPr>
              <w:spacing w:after="0"/>
              <w:jc w:val="both"/>
              <w:rPr>
                <w:rFonts w:ascii="Times New Roman" w:eastAsia="Times New Roman" w:hAnsi="Times New Roman"/>
                <w:color w:val="000000"/>
                <w:sz w:val="24"/>
                <w:szCs w:val="24"/>
              </w:rPr>
            </w:pPr>
            <w:r w:rsidRPr="00D04BC9">
              <w:rPr>
                <w:rFonts w:ascii="Times New Roman" w:eastAsia="Times New Roman" w:hAnsi="Times New Roman"/>
                <w:color w:val="000000"/>
                <w:sz w:val="24"/>
                <w:szCs w:val="24"/>
              </w:rPr>
              <w:t>The contractor will be responsible for contacting all utility facility owners on the subject project to coordinate his activities.  The contractor will coordinate his activities to minimize and, where possible, avoid conflicts with utility facilities.  Due to the nature of the work proposed, it is unlikely to conflict with the existing utilities beyond minor facility adjustments.  Where conflicts with utility facilities are unavoidable, the contractor will coordinate any necessary relocation work with the facility owner and Resident Engineer.  The Kentucky Transportation Cabinet maintains the right to remove or alter portions of this contract if a utility conflict occurs</w:t>
            </w:r>
            <w:r w:rsidRPr="008E3F33">
              <w:rPr>
                <w:rFonts w:ascii="Times New Roman" w:eastAsia="Times New Roman" w:hAnsi="Times New Roman"/>
                <w:color w:val="000000"/>
                <w:sz w:val="24"/>
                <w:szCs w:val="24"/>
              </w:rPr>
              <w:t xml:space="preserve">. </w:t>
            </w:r>
          </w:p>
          <w:p w14:paraId="0B7B93AF" w14:textId="77777777" w:rsidR="00D9288A" w:rsidRPr="00222C6B" w:rsidRDefault="00D9288A" w:rsidP="00D9288A">
            <w:pPr>
              <w:spacing w:after="0"/>
              <w:jc w:val="both"/>
              <w:rPr>
                <w:rFonts w:ascii="Eurostile" w:eastAsia="Times New Roman" w:hAnsi="Eurostile"/>
                <w:color w:val="000000"/>
                <w:sz w:val="16"/>
                <w:szCs w:val="16"/>
              </w:rPr>
            </w:pPr>
          </w:p>
        </w:tc>
      </w:tr>
      <w:tr w:rsidR="00EE3BDE" w:rsidRPr="008E3F33" w14:paraId="5743897A" w14:textId="77777777" w:rsidTr="00D04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3"/>
        </w:trPr>
        <w:tc>
          <w:tcPr>
            <w:tcW w:w="9571" w:type="dxa"/>
            <w:tcBorders>
              <w:top w:val="nil"/>
              <w:left w:val="nil"/>
              <w:bottom w:val="single" w:sz="12" w:space="0" w:color="auto"/>
              <w:right w:val="nil"/>
            </w:tcBorders>
            <w:shd w:val="clear" w:color="auto" w:fill="auto"/>
            <w:noWrap/>
            <w:hideMark/>
          </w:tcPr>
          <w:p w14:paraId="2C05475D" w14:textId="77777777" w:rsidR="00222C6B" w:rsidRPr="00222C6B" w:rsidRDefault="00124ED9" w:rsidP="00D9288A">
            <w:pPr>
              <w:spacing w:after="0"/>
              <w:jc w:val="both"/>
              <w:rPr>
                <w:rFonts w:ascii="Eurostile" w:hAnsi="Eurostile"/>
                <w:sz w:val="16"/>
                <w:szCs w:val="16"/>
              </w:rPr>
            </w:pPr>
            <w:r w:rsidRPr="00124ED9">
              <w:rPr>
                <w:rFonts w:ascii="Times New Roman" w:hAnsi="Times New Roman"/>
                <w:sz w:val="24"/>
                <w:szCs w:val="24"/>
              </w:rPr>
              <w:t>The utility facilities as noted in the previous section(s) have been determined using data garnered by varied means and with varying degrees of accuracy: from the facility owners, a result of S.U.E., field inspections, and/or reviews of record drawings. The facilities defined may not be inclusive of all utilities in the project scope and are not Level A quality, unless specified as such.  It is the contractor’s responsibility to verify all utilities and their respective locations before excavating.</w:t>
            </w:r>
          </w:p>
          <w:p w14:paraId="618F7334" w14:textId="77777777" w:rsidR="00EE3BDE" w:rsidRPr="00222C6B" w:rsidRDefault="00124ED9" w:rsidP="00D9288A">
            <w:pPr>
              <w:spacing w:after="0"/>
              <w:jc w:val="both"/>
              <w:rPr>
                <w:rFonts w:ascii="Eurostile" w:eastAsia="Times New Roman" w:hAnsi="Eurostile"/>
                <w:color w:val="000000"/>
                <w:sz w:val="16"/>
                <w:szCs w:val="16"/>
              </w:rPr>
            </w:pPr>
            <w:r w:rsidRPr="00222C6B">
              <w:rPr>
                <w:rFonts w:ascii="Eurostile" w:hAnsi="Eurostile"/>
                <w:sz w:val="16"/>
                <w:szCs w:val="16"/>
              </w:rPr>
              <w:t xml:space="preserve">  </w:t>
            </w:r>
          </w:p>
        </w:tc>
      </w:tr>
      <w:tr w:rsidR="00EE3BDE" w:rsidRPr="008E3F33" w14:paraId="2B04684B" w14:textId="77777777" w:rsidTr="00D04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97"/>
        </w:trPr>
        <w:tc>
          <w:tcPr>
            <w:tcW w:w="9571" w:type="dxa"/>
            <w:tcBorders>
              <w:top w:val="single" w:sz="12" w:space="0" w:color="auto"/>
              <w:left w:val="single" w:sz="12" w:space="0" w:color="auto"/>
              <w:bottom w:val="single" w:sz="12" w:space="0" w:color="auto"/>
              <w:right w:val="single" w:sz="12" w:space="0" w:color="auto"/>
            </w:tcBorders>
            <w:shd w:val="clear" w:color="000000" w:fill="FF0000"/>
            <w:noWrap/>
            <w:vAlign w:val="bottom"/>
            <w:hideMark/>
          </w:tcPr>
          <w:p w14:paraId="54FDE343" w14:textId="77777777" w:rsidR="00EE3BDE" w:rsidRPr="008E3F33" w:rsidRDefault="00EE3BDE" w:rsidP="005828F3">
            <w:pPr>
              <w:spacing w:after="0" w:line="240" w:lineRule="auto"/>
              <w:jc w:val="center"/>
              <w:rPr>
                <w:rFonts w:eastAsia="Times New Roman"/>
                <w:b/>
                <w:bCs/>
                <w:color w:val="000000"/>
                <w:sz w:val="24"/>
                <w:szCs w:val="24"/>
              </w:rPr>
            </w:pPr>
            <w:r w:rsidRPr="008E3F33">
              <w:rPr>
                <w:rFonts w:eastAsia="Times New Roman"/>
                <w:b/>
                <w:bCs/>
                <w:color w:val="000000"/>
                <w:sz w:val="24"/>
                <w:szCs w:val="24"/>
              </w:rPr>
              <w:t>BEFORE YOU DIG</w:t>
            </w:r>
          </w:p>
        </w:tc>
      </w:tr>
      <w:tr w:rsidR="00EE3BDE" w:rsidRPr="008E3F33" w14:paraId="54457AD3" w14:textId="77777777" w:rsidTr="00D04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708"/>
        </w:trPr>
        <w:tc>
          <w:tcPr>
            <w:tcW w:w="9571" w:type="dxa"/>
            <w:tcBorders>
              <w:top w:val="single" w:sz="12" w:space="0" w:color="auto"/>
              <w:left w:val="nil"/>
              <w:bottom w:val="single" w:sz="8" w:space="0" w:color="auto"/>
              <w:right w:val="nil"/>
            </w:tcBorders>
            <w:shd w:val="clear" w:color="auto" w:fill="auto"/>
            <w:vAlign w:val="bottom"/>
            <w:hideMark/>
          </w:tcPr>
          <w:p w14:paraId="6321CEC0" w14:textId="77777777" w:rsidR="00124ED9" w:rsidRPr="00222C6B" w:rsidRDefault="00124ED9" w:rsidP="00F256E5">
            <w:pPr>
              <w:spacing w:after="0" w:line="240" w:lineRule="auto"/>
              <w:jc w:val="both"/>
              <w:rPr>
                <w:rFonts w:ascii="Eurostile" w:hAnsi="Eurostile"/>
                <w:color w:val="000000"/>
                <w:sz w:val="16"/>
                <w:szCs w:val="16"/>
              </w:rPr>
            </w:pPr>
          </w:p>
          <w:p w14:paraId="23057CDC" w14:textId="77777777" w:rsidR="00EE3BDE" w:rsidRPr="00124ED9" w:rsidRDefault="00EE3BDE" w:rsidP="00D04BC9">
            <w:pPr>
              <w:spacing w:after="0"/>
              <w:jc w:val="both"/>
              <w:rPr>
                <w:rFonts w:ascii="Times New Roman" w:eastAsia="Times New Roman" w:hAnsi="Times New Roman"/>
                <w:color w:val="000000"/>
                <w:sz w:val="24"/>
                <w:szCs w:val="24"/>
              </w:rPr>
            </w:pPr>
            <w:r w:rsidRPr="00124ED9">
              <w:rPr>
                <w:rFonts w:ascii="Times New Roman" w:eastAsia="Times New Roman" w:hAnsi="Times New Roman"/>
                <w:color w:val="000000"/>
                <w:sz w:val="24"/>
                <w:szCs w:val="24"/>
              </w:rPr>
              <w:t>The contractor is instructed to call 1-800-752-6007 to reach KY 811, the one-call system for information on the location of existing underground utilities.  The call is to be placed a minimum of two (2) and no more than ten (10) business days prior to excavation.  The contractor should be aware that owners of underground facilities are not required to be members of the KY 811 one-call Before-U-Dig (BUD) service.  The contractor must coordinate excavation with the utility owners, including those whom do not subscribe to KY 811.  It may be necessary for the contractor to contact the County Court Clerk to determine what utility companies have facilities in the area.   </w:t>
            </w:r>
          </w:p>
          <w:p w14:paraId="2493C6FC" w14:textId="77777777" w:rsidR="00EE3BDE" w:rsidRPr="00222C6B" w:rsidRDefault="00EE3BDE" w:rsidP="00F256E5">
            <w:pPr>
              <w:spacing w:after="0" w:line="240" w:lineRule="auto"/>
              <w:jc w:val="both"/>
              <w:rPr>
                <w:rFonts w:ascii="Eurostile" w:eastAsia="Times New Roman" w:hAnsi="Eurostile"/>
                <w:color w:val="000000"/>
                <w:sz w:val="16"/>
                <w:szCs w:val="16"/>
              </w:rPr>
            </w:pPr>
          </w:p>
        </w:tc>
      </w:tr>
      <w:tr w:rsidR="00EE3BDE" w:rsidRPr="008E3F33" w14:paraId="136AAAC5" w14:textId="77777777" w:rsidTr="00D04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76"/>
        </w:trPr>
        <w:tc>
          <w:tcPr>
            <w:tcW w:w="9571" w:type="dxa"/>
            <w:tcBorders>
              <w:top w:val="nil"/>
              <w:left w:val="nil"/>
              <w:bottom w:val="nil"/>
              <w:right w:val="nil"/>
            </w:tcBorders>
            <w:shd w:val="clear" w:color="auto" w:fill="auto"/>
            <w:vAlign w:val="bottom"/>
            <w:hideMark/>
          </w:tcPr>
          <w:p w14:paraId="0885E339" w14:textId="77777777" w:rsidR="00EE3BDE" w:rsidRPr="008E3F33" w:rsidRDefault="00EE3BDE" w:rsidP="00F256E5">
            <w:pPr>
              <w:spacing w:after="0" w:line="240" w:lineRule="auto"/>
              <w:jc w:val="both"/>
              <w:rPr>
                <w:rFonts w:eastAsia="Times New Roman"/>
                <w:b/>
                <w:bCs/>
                <w:i/>
                <w:iCs/>
                <w:color w:val="000000"/>
              </w:rPr>
            </w:pPr>
            <w:r w:rsidRPr="008E3F33">
              <w:rPr>
                <w:rFonts w:eastAsia="Times New Roman"/>
                <w:b/>
                <w:bCs/>
                <w:i/>
                <w:iCs/>
                <w:color w:val="000000"/>
              </w:rPr>
              <w:t>Please Note: The information presented in this Utility Note is informational in nature and the information contained herein is not guaranteed.</w:t>
            </w:r>
          </w:p>
        </w:tc>
      </w:tr>
    </w:tbl>
    <w:p w14:paraId="7E260FB8" w14:textId="77777777" w:rsidR="000535C5" w:rsidRPr="00EE3BDE" w:rsidRDefault="000535C5" w:rsidP="00D20472">
      <w:pPr>
        <w:pStyle w:val="Header"/>
        <w:spacing w:after="60"/>
        <w:jc w:val="center"/>
        <w:rPr>
          <w:b/>
          <w:sz w:val="24"/>
          <w:szCs w:val="24"/>
          <w:u w:val="double"/>
        </w:rPr>
      </w:pPr>
    </w:p>
    <w:p w14:paraId="153602FA" w14:textId="77777777" w:rsidR="003100F4" w:rsidRDefault="003100F4" w:rsidP="00607994">
      <w:pPr>
        <w:jc w:val="center"/>
        <w:rPr>
          <w:b/>
          <w:sz w:val="28"/>
          <w:szCs w:val="28"/>
          <w:u w:val="single"/>
        </w:rPr>
      </w:pPr>
      <w:permStart w:id="1785810858" w:edGrp="everyone"/>
    </w:p>
    <w:p w14:paraId="541CF17C" w14:textId="77777777" w:rsidR="003100F4" w:rsidRDefault="003100F4" w:rsidP="00607994">
      <w:pPr>
        <w:jc w:val="center"/>
        <w:rPr>
          <w:b/>
          <w:sz w:val="28"/>
          <w:szCs w:val="28"/>
          <w:u w:val="single"/>
        </w:rPr>
      </w:pPr>
    </w:p>
    <w:p w14:paraId="7568F284" w14:textId="77777777" w:rsidR="003100F4" w:rsidRPr="003100F4" w:rsidRDefault="003100F4" w:rsidP="003100F4">
      <w:pPr>
        <w:spacing w:after="0" w:line="240" w:lineRule="auto"/>
        <w:jc w:val="center"/>
        <w:rPr>
          <w:rFonts w:ascii="Eurostile" w:hAnsi="Eurostile"/>
          <w:b/>
          <w:sz w:val="16"/>
          <w:szCs w:val="16"/>
          <w:u w:val="single"/>
        </w:rPr>
      </w:pPr>
    </w:p>
    <w:p w14:paraId="562CB54D" w14:textId="77777777" w:rsidR="00607994" w:rsidRDefault="00607994" w:rsidP="00607994">
      <w:pPr>
        <w:jc w:val="center"/>
        <w:rPr>
          <w:b/>
          <w:sz w:val="28"/>
          <w:szCs w:val="28"/>
          <w:u w:val="single"/>
        </w:rPr>
      </w:pPr>
      <w:r w:rsidRPr="00844A93">
        <w:rPr>
          <w:b/>
          <w:sz w:val="28"/>
          <w:szCs w:val="28"/>
          <w:u w:val="single"/>
        </w:rPr>
        <w:t>AREA UTILITIES CONTACT LIST</w:t>
      </w:r>
    </w:p>
    <w:p w14:paraId="0C3434DA" w14:textId="77777777" w:rsidR="00607994" w:rsidRDefault="00607994" w:rsidP="00607994">
      <w:pPr>
        <w:tabs>
          <w:tab w:val="left" w:pos="0"/>
        </w:tabs>
        <w:jc w:val="center"/>
        <w:rPr>
          <w:sz w:val="28"/>
          <w:szCs w:val="28"/>
          <w:u w:val="single"/>
        </w:rPr>
      </w:pPr>
      <w:r>
        <w:rPr>
          <w:sz w:val="28"/>
          <w:szCs w:val="28"/>
          <w:u w:val="single"/>
        </w:rPr>
        <w:t>Utility Company/Agency</w:t>
      </w:r>
      <w:r>
        <w:rPr>
          <w:sz w:val="28"/>
          <w:szCs w:val="28"/>
        </w:rPr>
        <w:t xml:space="preserve">             </w:t>
      </w:r>
      <w:r>
        <w:rPr>
          <w:sz w:val="28"/>
          <w:szCs w:val="28"/>
        </w:rPr>
        <w:tab/>
        <w:t xml:space="preserve">  </w:t>
      </w:r>
      <w:r w:rsidRPr="00844A93">
        <w:rPr>
          <w:sz w:val="28"/>
          <w:szCs w:val="28"/>
          <w:u w:val="single"/>
        </w:rPr>
        <w:t>Contact Name</w:t>
      </w:r>
      <w:r>
        <w:rPr>
          <w:sz w:val="28"/>
          <w:szCs w:val="28"/>
        </w:rPr>
        <w:tab/>
      </w:r>
      <w:r>
        <w:rPr>
          <w:sz w:val="28"/>
          <w:szCs w:val="28"/>
        </w:rPr>
        <w:tab/>
      </w:r>
      <w:r>
        <w:rPr>
          <w:sz w:val="28"/>
          <w:szCs w:val="28"/>
          <w:u w:val="single"/>
        </w:rPr>
        <w:t>Contact Information</w:t>
      </w:r>
    </w:p>
    <w:p w14:paraId="49DC358F" w14:textId="77777777" w:rsidR="000535C5" w:rsidRDefault="000535C5" w:rsidP="003D4CA2">
      <w:pPr>
        <w:jc w:val="center"/>
        <w:rPr>
          <w:b/>
          <w:sz w:val="28"/>
          <w:szCs w:val="28"/>
          <w:u w:val="single"/>
        </w:rPr>
      </w:pPr>
    </w:p>
    <w:permEnd w:id="1785810858"/>
    <w:p w14:paraId="1FFF88CA" w14:textId="77777777" w:rsidR="00EE3BDE" w:rsidRDefault="00EE3BDE" w:rsidP="003D4CA2">
      <w:pPr>
        <w:jc w:val="center"/>
        <w:rPr>
          <w:b/>
          <w:sz w:val="28"/>
          <w:szCs w:val="28"/>
          <w:u w:val="single"/>
        </w:rPr>
      </w:pPr>
    </w:p>
    <w:sectPr w:rsidR="00EE3BDE" w:rsidSect="00B532C0">
      <w:headerReference w:type="default" r:id="rId13"/>
      <w:footerReference w:type="default" r:id="rId14"/>
      <w:headerReference w:type="first" r:id="rId15"/>
      <w:pgSz w:w="12240" w:h="15840" w:code="1"/>
      <w:pgMar w:top="72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A636" w14:textId="77777777" w:rsidR="002D7A6A" w:rsidRDefault="002D7A6A" w:rsidP="00D20472">
      <w:pPr>
        <w:spacing w:after="0" w:line="240" w:lineRule="auto"/>
      </w:pPr>
      <w:r>
        <w:separator/>
      </w:r>
    </w:p>
  </w:endnote>
  <w:endnote w:type="continuationSeparator" w:id="0">
    <w:p w14:paraId="36A838ED" w14:textId="77777777" w:rsidR="002D7A6A" w:rsidRDefault="002D7A6A" w:rsidP="00D2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rostile">
    <w:altName w:val="Agency FB"/>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43743"/>
      <w:docPartObj>
        <w:docPartGallery w:val="Page Numbers (Bottom of Page)"/>
        <w:docPartUnique/>
      </w:docPartObj>
    </w:sdtPr>
    <w:sdtEndPr/>
    <w:sdtContent>
      <w:sdt>
        <w:sdtPr>
          <w:id w:val="293843744"/>
          <w:docPartObj>
            <w:docPartGallery w:val="Page Numbers (Top of Page)"/>
            <w:docPartUnique/>
          </w:docPartObj>
        </w:sdtPr>
        <w:sdtEndPr/>
        <w:sdtContent>
          <w:p w14:paraId="213745CE" w14:textId="77777777" w:rsidR="002D7A6A" w:rsidRDefault="002D7A6A" w:rsidP="001A620D">
            <w:pPr>
              <w:pStyle w:val="Footer"/>
              <w:jc w:val="center"/>
            </w:pPr>
            <w:r>
              <w:t xml:space="preserve">Page </w:t>
            </w:r>
            <w:r w:rsidR="00EF584E">
              <w:rPr>
                <w:b/>
                <w:sz w:val="24"/>
                <w:szCs w:val="24"/>
              </w:rPr>
              <w:fldChar w:fldCharType="begin"/>
            </w:r>
            <w:r>
              <w:rPr>
                <w:b/>
              </w:rPr>
              <w:instrText xml:space="preserve"> PAGE </w:instrText>
            </w:r>
            <w:r w:rsidR="00EF584E">
              <w:rPr>
                <w:b/>
                <w:sz w:val="24"/>
                <w:szCs w:val="24"/>
              </w:rPr>
              <w:fldChar w:fldCharType="separate"/>
            </w:r>
            <w:r w:rsidR="00FF5A9B">
              <w:rPr>
                <w:b/>
                <w:noProof/>
              </w:rPr>
              <w:t>1</w:t>
            </w:r>
            <w:r w:rsidR="00EF584E">
              <w:rPr>
                <w:b/>
                <w:sz w:val="24"/>
                <w:szCs w:val="24"/>
              </w:rPr>
              <w:fldChar w:fldCharType="end"/>
            </w:r>
            <w:r>
              <w:t xml:space="preserve"> of </w:t>
            </w:r>
            <w:r w:rsidR="00EF584E">
              <w:rPr>
                <w:b/>
                <w:sz w:val="24"/>
                <w:szCs w:val="24"/>
              </w:rPr>
              <w:fldChar w:fldCharType="begin"/>
            </w:r>
            <w:r>
              <w:rPr>
                <w:b/>
              </w:rPr>
              <w:instrText xml:space="preserve"> NUMPAGES  </w:instrText>
            </w:r>
            <w:r w:rsidR="00EF584E">
              <w:rPr>
                <w:b/>
                <w:sz w:val="24"/>
                <w:szCs w:val="24"/>
              </w:rPr>
              <w:fldChar w:fldCharType="separate"/>
            </w:r>
            <w:r w:rsidR="00FF5A9B">
              <w:rPr>
                <w:b/>
                <w:noProof/>
              </w:rPr>
              <w:t>4</w:t>
            </w:r>
            <w:r w:rsidR="00EF584E">
              <w:rPr>
                <w:b/>
                <w:sz w:val="24"/>
                <w:szCs w:val="24"/>
              </w:rPr>
              <w:fldChar w:fldCharType="end"/>
            </w:r>
          </w:p>
        </w:sdtContent>
      </w:sdt>
    </w:sdtContent>
  </w:sdt>
  <w:p w14:paraId="607DC6D3" w14:textId="77777777" w:rsidR="002D7A6A" w:rsidRDefault="002D7A6A" w:rsidP="006A7822">
    <w:pPr>
      <w:pStyle w:val="Footer"/>
      <w:tabs>
        <w:tab w:val="clear" w:pos="4680"/>
        <w:tab w:val="clear" w:pos="9360"/>
        <w:tab w:val="left" w:pos="17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841F" w14:textId="77777777" w:rsidR="002D7A6A" w:rsidRDefault="002D7A6A" w:rsidP="00D20472">
      <w:pPr>
        <w:spacing w:after="0" w:line="240" w:lineRule="auto"/>
      </w:pPr>
      <w:r>
        <w:separator/>
      </w:r>
    </w:p>
  </w:footnote>
  <w:footnote w:type="continuationSeparator" w:id="0">
    <w:p w14:paraId="09F10F66" w14:textId="77777777" w:rsidR="002D7A6A" w:rsidRDefault="002D7A6A" w:rsidP="00D2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2336" w14:textId="77777777" w:rsidR="002D7A6A" w:rsidRDefault="002D7A6A" w:rsidP="00D20472">
    <w:pPr>
      <w:pStyle w:val="Header"/>
      <w:spacing w:after="60"/>
      <w:jc w:val="center"/>
      <w:rPr>
        <w:b/>
        <w:sz w:val="32"/>
        <w:szCs w:val="32"/>
      </w:rPr>
    </w:pPr>
  </w:p>
  <w:p w14:paraId="615883E4" w14:textId="77777777" w:rsidR="002D7A6A" w:rsidRDefault="002D7A6A" w:rsidP="00D20472">
    <w:pPr>
      <w:pStyle w:val="Header"/>
      <w:spacing w:after="60"/>
      <w:jc w:val="center"/>
      <w:rPr>
        <w:b/>
        <w:sz w:val="32"/>
        <w:szCs w:val="32"/>
      </w:rPr>
    </w:pPr>
    <w:r>
      <w:rPr>
        <w:b/>
        <w:sz w:val="32"/>
        <w:szCs w:val="32"/>
      </w:rPr>
      <w:t>UTILITIES AND RAIL CERTIFICATION NOTE</w:t>
    </w:r>
  </w:p>
  <w:p w14:paraId="1BC8A14A" w14:textId="77777777" w:rsidR="002D7A6A" w:rsidRPr="0066261A" w:rsidRDefault="002D7A6A" w:rsidP="00D20472">
    <w:pPr>
      <w:pStyle w:val="Header"/>
      <w:jc w:val="center"/>
      <w:rPr>
        <w:b/>
        <w:sz w:val="16"/>
        <w:szCs w:val="16"/>
        <w:u w:val="double"/>
      </w:rPr>
    </w:pPr>
  </w:p>
  <w:p w14:paraId="7AE05717" w14:textId="4408F689" w:rsidR="002D7A6A" w:rsidRDefault="008F5933" w:rsidP="00D20472">
    <w:pPr>
      <w:pStyle w:val="Header"/>
      <w:jc w:val="center"/>
      <w:rPr>
        <w:b/>
        <w:sz w:val="32"/>
        <w:szCs w:val="32"/>
        <w:u w:val="double"/>
      </w:rPr>
    </w:pPr>
    <w:r>
      <w:rPr>
        <w:b/>
        <w:noProof/>
        <w:sz w:val="32"/>
        <w:szCs w:val="32"/>
        <w:u w:val="double"/>
      </w:rPr>
      <mc:AlternateContent>
        <mc:Choice Requires="wps">
          <w:drawing>
            <wp:anchor distT="0" distB="0" distL="114300" distR="114300" simplePos="0" relativeHeight="251662336" behindDoc="0" locked="0" layoutInCell="1" allowOverlap="0" wp14:anchorId="034310EE" wp14:editId="08F898C2">
              <wp:simplePos x="0" y="0"/>
              <wp:positionH relativeFrom="column">
                <wp:posOffset>475615</wp:posOffset>
              </wp:positionH>
              <wp:positionV relativeFrom="paragraph">
                <wp:posOffset>17780</wp:posOffset>
              </wp:positionV>
              <wp:extent cx="4992370" cy="1016635"/>
              <wp:effectExtent l="37465" t="36830" r="37465" b="33655"/>
              <wp:wrapNone/>
              <wp:docPr id="184691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016635"/>
                      </a:xfrm>
                      <a:prstGeom prst="rect">
                        <a:avLst/>
                      </a:prstGeom>
                      <a:solidFill>
                        <a:srgbClr val="FFFFFF"/>
                      </a:solidFill>
                      <a:ln w="57150" cmpd="thickThin">
                        <a:solidFill>
                          <a:srgbClr val="000000"/>
                        </a:solidFill>
                        <a:miter lim="800000"/>
                        <a:headEnd/>
                        <a:tailEnd/>
                      </a:ln>
                    </wps:spPr>
                    <wps:txbx>
                      <w:txbxContent>
                        <w:p w14:paraId="2AA3B1E6" w14:textId="77777777" w:rsidR="002D7A6A" w:rsidRPr="0085791A" w:rsidRDefault="002D7A6A" w:rsidP="0085791A">
                          <w:pPr>
                            <w:spacing w:after="0" w:line="240" w:lineRule="auto"/>
                            <w:jc w:val="center"/>
                            <w:textboxTightWrap w:val="allLines"/>
                            <w:rPr>
                              <w:b/>
                              <w:sz w:val="28"/>
                              <w:szCs w:val="28"/>
                            </w:rPr>
                          </w:pPr>
                          <w:permStart w:id="1034445708" w:edGrp="everyone"/>
                          <w:r w:rsidRPr="0085791A">
                            <w:rPr>
                              <w:b/>
                              <w:sz w:val="28"/>
                              <w:szCs w:val="28"/>
                            </w:rPr>
                            <w:t>COUNTY, FEDERAL PROJECT # (Constr. Phase if applicable)</w:t>
                          </w:r>
                        </w:p>
                        <w:p w14:paraId="64EC9ADF" w14:textId="77777777" w:rsidR="002D7A6A" w:rsidRPr="0085791A" w:rsidRDefault="002D7A6A" w:rsidP="0085791A">
                          <w:pPr>
                            <w:spacing w:after="0" w:line="240" w:lineRule="auto"/>
                            <w:jc w:val="center"/>
                            <w:textboxTightWrap w:val="allLines"/>
                            <w:rPr>
                              <w:b/>
                              <w:sz w:val="28"/>
                              <w:szCs w:val="28"/>
                            </w:rPr>
                          </w:pPr>
                          <w:r w:rsidRPr="0085791A">
                            <w:rPr>
                              <w:b/>
                              <w:sz w:val="28"/>
                              <w:szCs w:val="28"/>
                            </w:rPr>
                            <w:t>UNIFIED PROJECT NUMBER (Fund Program, County #, eMARS #)</w:t>
                          </w:r>
                        </w:p>
                        <w:p w14:paraId="63FE4071" w14:textId="77777777" w:rsidR="002D7A6A" w:rsidRPr="0085791A" w:rsidRDefault="002D7A6A" w:rsidP="0085791A">
                          <w:pPr>
                            <w:spacing w:after="0" w:line="240" w:lineRule="auto"/>
                            <w:jc w:val="center"/>
                            <w:textboxTightWrap w:val="allLines"/>
                            <w:rPr>
                              <w:b/>
                              <w:sz w:val="28"/>
                              <w:szCs w:val="28"/>
                            </w:rPr>
                          </w:pPr>
                          <w:r w:rsidRPr="0085791A">
                            <w:rPr>
                              <w:b/>
                              <w:sz w:val="28"/>
                              <w:szCs w:val="28"/>
                            </w:rPr>
                            <w:t>ROAD NAME (NUMBER)/PROJECT DESCRIPTION</w:t>
                          </w:r>
                        </w:p>
                        <w:p w14:paraId="2BFB0A51" w14:textId="77777777" w:rsidR="002D7A6A" w:rsidRPr="00120F0F" w:rsidRDefault="002D7A6A" w:rsidP="0085791A">
                          <w:pPr>
                            <w:spacing w:after="0" w:line="240" w:lineRule="auto"/>
                            <w:jc w:val="center"/>
                            <w:textboxTightWrap w:val="allLines"/>
                            <w:rPr>
                              <w:rFonts w:cstheme="minorHAnsi"/>
                              <w:b/>
                              <w:sz w:val="28"/>
                              <w:szCs w:val="28"/>
                            </w:rPr>
                          </w:pPr>
                          <w:r w:rsidRPr="0085791A">
                            <w:rPr>
                              <w:b/>
                              <w:sz w:val="28"/>
                              <w:szCs w:val="28"/>
                            </w:rPr>
                            <w:t>SIX YEAR PLAN ITEM NUMBER (if applicable</w:t>
                          </w:r>
                          <w:r w:rsidRPr="0085791A">
                            <w:rPr>
                              <w:rFonts w:cstheme="minorHAnsi"/>
                              <w:b/>
                              <w:sz w:val="28"/>
                              <w:szCs w:val="28"/>
                            </w:rPr>
                            <w:t>)</w:t>
                          </w:r>
                          <w:r w:rsidRPr="00300143">
                            <w:rPr>
                              <w:rFonts w:cstheme="minorHAnsi"/>
                              <w:b/>
                              <w:sz w:val="28"/>
                              <w:szCs w:val="28"/>
                            </w:rPr>
                            <w:t xml:space="preserve"> </w:t>
                          </w:r>
                          <w:permEnd w:id="1034445708"/>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34310EE" id="_x0000_t202" coordsize="21600,21600" o:spt="202" path="m,l,21600r21600,l21600,xe">
              <v:stroke joinstyle="miter"/>
              <v:path gradientshapeok="t" o:connecttype="rect"/>
            </v:shapetype>
            <v:shape id="Text Box 2" o:spid="_x0000_s1026" type="#_x0000_t202" style="position:absolute;left:0;text-align:left;margin-left:37.45pt;margin-top:1.4pt;width:393.1pt;height:8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" o:allowoverlap="f" strokeweight="4.5pt">
              <v:stroke linestyle="thickThin"/>
              <v:textbox style="mso-fit-shape-to-text:t">
                <w:txbxContent>
                  <w:p w14:paraId="2AA3B1E6" w14:textId="77777777" w:rsidR="002D7A6A" w:rsidRPr="0085791A" w:rsidRDefault="002D7A6A" w:rsidP="0085791A">
                    <w:pPr>
                      <w:spacing w:after="0" w:line="240" w:lineRule="auto"/>
                      <w:jc w:val="center"/>
                      <w:textboxTightWrap w:val="allLines"/>
                      <w:rPr>
                        <w:b/>
                        <w:sz w:val="28"/>
                        <w:szCs w:val="28"/>
                      </w:rPr>
                    </w:pPr>
                    <w:permStart w:id="1034445708" w:edGrp="everyone"/>
                    <w:r w:rsidRPr="0085791A">
                      <w:rPr>
                        <w:b/>
                        <w:sz w:val="28"/>
                        <w:szCs w:val="28"/>
                      </w:rPr>
                      <w:t>COUNTY, FEDERAL PROJECT # (Constr. Phase if applicable)</w:t>
                    </w:r>
                  </w:p>
                  <w:p w14:paraId="64EC9ADF" w14:textId="77777777" w:rsidR="002D7A6A" w:rsidRPr="0085791A" w:rsidRDefault="002D7A6A" w:rsidP="0085791A">
                    <w:pPr>
                      <w:spacing w:after="0" w:line="240" w:lineRule="auto"/>
                      <w:jc w:val="center"/>
                      <w:textboxTightWrap w:val="allLines"/>
                      <w:rPr>
                        <w:b/>
                        <w:sz w:val="28"/>
                        <w:szCs w:val="28"/>
                      </w:rPr>
                    </w:pPr>
                    <w:r w:rsidRPr="0085791A">
                      <w:rPr>
                        <w:b/>
                        <w:sz w:val="28"/>
                        <w:szCs w:val="28"/>
                      </w:rPr>
                      <w:t>UNIFIED PROJECT NUMBER (Fund Program, County #, eMARS #)</w:t>
                    </w:r>
                  </w:p>
                  <w:p w14:paraId="63FE4071" w14:textId="77777777" w:rsidR="002D7A6A" w:rsidRPr="0085791A" w:rsidRDefault="002D7A6A" w:rsidP="0085791A">
                    <w:pPr>
                      <w:spacing w:after="0" w:line="240" w:lineRule="auto"/>
                      <w:jc w:val="center"/>
                      <w:textboxTightWrap w:val="allLines"/>
                      <w:rPr>
                        <w:b/>
                        <w:sz w:val="28"/>
                        <w:szCs w:val="28"/>
                      </w:rPr>
                    </w:pPr>
                    <w:r w:rsidRPr="0085791A">
                      <w:rPr>
                        <w:b/>
                        <w:sz w:val="28"/>
                        <w:szCs w:val="28"/>
                      </w:rPr>
                      <w:t>ROAD NAME (NUMBER)/PROJECT DESCRIPTION</w:t>
                    </w:r>
                  </w:p>
                  <w:p w14:paraId="2BFB0A51" w14:textId="77777777" w:rsidR="002D7A6A" w:rsidRPr="00120F0F" w:rsidRDefault="002D7A6A" w:rsidP="0085791A">
                    <w:pPr>
                      <w:spacing w:after="0" w:line="240" w:lineRule="auto"/>
                      <w:jc w:val="center"/>
                      <w:textboxTightWrap w:val="allLines"/>
                      <w:rPr>
                        <w:rFonts w:cstheme="minorHAnsi"/>
                        <w:b/>
                        <w:sz w:val="28"/>
                        <w:szCs w:val="28"/>
                      </w:rPr>
                    </w:pPr>
                    <w:r w:rsidRPr="0085791A">
                      <w:rPr>
                        <w:b/>
                        <w:sz w:val="28"/>
                        <w:szCs w:val="28"/>
                      </w:rPr>
                      <w:t>SIX YEAR PLAN ITEM NUMBER (if applicable</w:t>
                    </w:r>
                    <w:r w:rsidRPr="0085791A">
                      <w:rPr>
                        <w:rFonts w:cstheme="minorHAnsi"/>
                        <w:b/>
                        <w:sz w:val="28"/>
                        <w:szCs w:val="28"/>
                      </w:rPr>
                      <w:t>)</w:t>
                    </w:r>
                    <w:r w:rsidRPr="00300143">
                      <w:rPr>
                        <w:rFonts w:cstheme="minorHAnsi"/>
                        <w:b/>
                        <w:sz w:val="28"/>
                        <w:szCs w:val="28"/>
                      </w:rPr>
                      <w:t xml:space="preserve"> </w:t>
                    </w:r>
                    <w:permEnd w:id="1034445708"/>
                  </w:p>
                </w:txbxContent>
              </v:textbox>
            </v:shape>
          </w:pict>
        </mc:Fallback>
      </mc:AlternateContent>
    </w:r>
  </w:p>
  <w:p w14:paraId="0B7A0AF0" w14:textId="77777777" w:rsidR="002D7A6A" w:rsidRDefault="002D7A6A" w:rsidP="00D20472">
    <w:pPr>
      <w:pStyle w:val="Header"/>
      <w:jc w:val="center"/>
      <w:rPr>
        <w:b/>
        <w:sz w:val="32"/>
        <w:szCs w:val="32"/>
        <w:u w:val="double"/>
      </w:rPr>
    </w:pPr>
  </w:p>
  <w:p w14:paraId="64025D25" w14:textId="77777777" w:rsidR="002D7A6A" w:rsidRDefault="002D7A6A" w:rsidP="00D20472">
    <w:pPr>
      <w:pStyle w:val="Header"/>
      <w:jc w:val="center"/>
      <w:rPr>
        <w:b/>
        <w:sz w:val="32"/>
        <w:szCs w:val="32"/>
        <w:u w:val="double"/>
      </w:rPr>
    </w:pPr>
  </w:p>
  <w:p w14:paraId="49BC4AFA" w14:textId="77777777" w:rsidR="002D7A6A" w:rsidRDefault="002D7A6A" w:rsidP="00D20472">
    <w:pPr>
      <w:pStyle w:val="Header"/>
      <w:jc w:val="center"/>
      <w:rPr>
        <w:b/>
        <w:sz w:val="32"/>
        <w:szCs w:val="32"/>
        <w:u w:val="double"/>
      </w:rPr>
    </w:pPr>
  </w:p>
  <w:p w14:paraId="5795404C" w14:textId="77777777" w:rsidR="002D7A6A" w:rsidRDefault="002D7A6A" w:rsidP="00D20472">
    <w:pPr>
      <w:pStyle w:val="Header"/>
      <w:jc w:val="center"/>
      <w:rPr>
        <w:b/>
        <w:sz w:val="24"/>
        <w:u w:val="double"/>
      </w:rPr>
    </w:pPr>
  </w:p>
  <w:p w14:paraId="13D07788" w14:textId="77777777" w:rsidR="002D7A6A" w:rsidRPr="0066261A" w:rsidRDefault="002D7A6A" w:rsidP="00D20472">
    <w:pPr>
      <w:pStyle w:val="Header"/>
      <w:jc w:val="center"/>
      <w:rPr>
        <w:b/>
        <w:sz w:val="24"/>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E6DC" w14:textId="77777777" w:rsidR="002D7A6A" w:rsidRDefault="002D7A6A" w:rsidP="00BD687D">
    <w:pPr>
      <w:pStyle w:val="Header"/>
      <w:spacing w:after="60"/>
      <w:jc w:val="center"/>
      <w:rPr>
        <w:b/>
        <w:sz w:val="32"/>
        <w:szCs w:val="32"/>
      </w:rPr>
    </w:pPr>
    <w:r>
      <w:rPr>
        <w:b/>
        <w:sz w:val="32"/>
        <w:szCs w:val="32"/>
      </w:rPr>
      <w:t>SPECIAL NOTES FOR UTILITY CLEARANCE</w:t>
    </w:r>
  </w:p>
  <w:p w14:paraId="56746C46" w14:textId="77777777" w:rsidR="002D7A6A" w:rsidRDefault="002D7A6A" w:rsidP="00BD687D">
    <w:pPr>
      <w:pStyle w:val="Header"/>
      <w:spacing w:after="60"/>
      <w:jc w:val="center"/>
      <w:rPr>
        <w:b/>
        <w:sz w:val="32"/>
        <w:szCs w:val="32"/>
        <w:u w:val="double"/>
      </w:rPr>
    </w:pPr>
    <w:r w:rsidRPr="00880F9C">
      <w:rPr>
        <w:b/>
        <w:sz w:val="32"/>
        <w:szCs w:val="32"/>
        <w:u w:val="double"/>
      </w:rPr>
      <w:t>IMPACT ON CONSTRUCTION</w:t>
    </w:r>
  </w:p>
  <w:p w14:paraId="4B6A9810" w14:textId="18C1F8C2" w:rsidR="002D7A6A" w:rsidRDefault="008F5933">
    <w:pPr>
      <w:pStyle w:val="Header"/>
    </w:pPr>
    <w:r>
      <w:rPr>
        <w:noProof/>
        <w:lang w:eastAsia="zh-TW"/>
      </w:rPr>
      <mc:AlternateContent>
        <mc:Choice Requires="wps">
          <w:drawing>
            <wp:anchor distT="0" distB="0" distL="114300" distR="114300" simplePos="0" relativeHeight="251660288" behindDoc="0" locked="0" layoutInCell="1" allowOverlap="1" wp14:anchorId="3EED24A5" wp14:editId="00FA2DF6">
              <wp:simplePos x="0" y="0"/>
              <wp:positionH relativeFrom="column">
                <wp:posOffset>504825</wp:posOffset>
              </wp:positionH>
              <wp:positionV relativeFrom="paragraph">
                <wp:posOffset>342900</wp:posOffset>
              </wp:positionV>
              <wp:extent cx="5029200" cy="1134110"/>
              <wp:effectExtent l="28575" t="28575" r="28575" b="37465"/>
              <wp:wrapNone/>
              <wp:docPr id="1398421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4110"/>
                      </a:xfrm>
                      <a:prstGeom prst="rect">
                        <a:avLst/>
                      </a:prstGeom>
                      <a:solidFill>
                        <a:srgbClr val="FFFFFF"/>
                      </a:solidFill>
                      <a:ln w="57150" cmpd="thickThin">
                        <a:solidFill>
                          <a:srgbClr val="000000"/>
                        </a:solidFill>
                        <a:miter lim="800000"/>
                        <a:headEnd/>
                        <a:tailEnd/>
                      </a:ln>
                    </wps:spPr>
                    <wps:txbx>
                      <w:txbxContent>
                        <w:sdt>
                          <w:sdtPr>
                            <w:id w:val="293843742"/>
                            <w:placeholder>
                              <w:docPart w:val="A75B48A64999440D8478E12ADFE719A5"/>
                            </w:placeholder>
                            <w:temporary/>
                            <w:showingPlcHdr/>
                          </w:sdtPr>
                          <w:sdtEndPr/>
                          <w:sdtContent>
                            <w:p w14:paraId="78D4B7CF" w14:textId="77777777" w:rsidR="002D7A6A" w:rsidRDefault="002D7A6A"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D24A5" id="_x0000_t202" coordsize="21600,21600" o:spt="202" path="m,l,21600r21600,l21600,xe">
              <v:stroke joinstyle="miter"/>
              <v:path gradientshapeok="t" o:connecttype="rect"/>
            </v:shapetype>
            <v:shape id="Text Box 1" o:spid="_x0000_s1027" type="#_x0000_t202" style="position:absolute;margin-left:39.75pt;margin-top:27pt;width:396pt;height:8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" strokeweight="4.5pt">
              <v:stroke linestyle="thickThin"/>
              <v:textbox>
                <w:txbxContent>
                  <w:sdt>
                    <w:sdtPr>
                      <w:id w:val="293843742"/>
                      <w:placeholder>
                        <w:docPart w:val="A75B48A64999440D8478E12ADFE719A5"/>
                      </w:placeholder>
                      <w:temporary/>
                      <w:showingPlcHdr/>
                    </w:sdtPr>
                    <w:sdtEndPr/>
                    <w:sdtContent>
                      <w:p w14:paraId="78D4B7CF" w14:textId="77777777" w:rsidR="002D7A6A" w:rsidRDefault="002D7A6A"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Full" w:cryptAlgorithmClass="hash" w:cryptAlgorithmType="typeAny" w:cryptAlgorithmSid="4" w:cryptSpinCount="100000" w:hash="tGZZPa3Blm37wnVNSQ8fVNAiQFo=" w:salt="qzy11FNdWeizNeRIHA+sYg=="/>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74"/>
    <w:rsid w:val="000160B2"/>
    <w:rsid w:val="00016C9B"/>
    <w:rsid w:val="0002472F"/>
    <w:rsid w:val="00052327"/>
    <w:rsid w:val="000535C5"/>
    <w:rsid w:val="00055122"/>
    <w:rsid w:val="000A55A3"/>
    <w:rsid w:val="000B4AF3"/>
    <w:rsid w:val="000B7667"/>
    <w:rsid w:val="000C4F64"/>
    <w:rsid w:val="000E56B1"/>
    <w:rsid w:val="000F4BC9"/>
    <w:rsid w:val="001024EE"/>
    <w:rsid w:val="001129F5"/>
    <w:rsid w:val="001140F0"/>
    <w:rsid w:val="00120F0F"/>
    <w:rsid w:val="00124ED9"/>
    <w:rsid w:val="001251E1"/>
    <w:rsid w:val="0012703C"/>
    <w:rsid w:val="001431A8"/>
    <w:rsid w:val="00151F30"/>
    <w:rsid w:val="001544C1"/>
    <w:rsid w:val="00156D06"/>
    <w:rsid w:val="00164BB2"/>
    <w:rsid w:val="00182A4E"/>
    <w:rsid w:val="001A0101"/>
    <w:rsid w:val="001A1092"/>
    <w:rsid w:val="001A1C0D"/>
    <w:rsid w:val="001A31BE"/>
    <w:rsid w:val="001A620D"/>
    <w:rsid w:val="001C0672"/>
    <w:rsid w:val="001D1D6C"/>
    <w:rsid w:val="001D61E0"/>
    <w:rsid w:val="001E1CAF"/>
    <w:rsid w:val="001F09C9"/>
    <w:rsid w:val="001F188D"/>
    <w:rsid w:val="002008AF"/>
    <w:rsid w:val="00205436"/>
    <w:rsid w:val="00222C6B"/>
    <w:rsid w:val="00230A45"/>
    <w:rsid w:val="00252CF9"/>
    <w:rsid w:val="002739C1"/>
    <w:rsid w:val="00282329"/>
    <w:rsid w:val="0028586D"/>
    <w:rsid w:val="00286480"/>
    <w:rsid w:val="002903A5"/>
    <w:rsid w:val="002A1CA1"/>
    <w:rsid w:val="002B3FEE"/>
    <w:rsid w:val="002B7E1C"/>
    <w:rsid w:val="002C25EF"/>
    <w:rsid w:val="002D004D"/>
    <w:rsid w:val="002D023A"/>
    <w:rsid w:val="002D0D1D"/>
    <w:rsid w:val="002D7A6A"/>
    <w:rsid w:val="002E236A"/>
    <w:rsid w:val="002E44D4"/>
    <w:rsid w:val="00300143"/>
    <w:rsid w:val="00300FE2"/>
    <w:rsid w:val="0030268B"/>
    <w:rsid w:val="0030542B"/>
    <w:rsid w:val="003100F4"/>
    <w:rsid w:val="00315190"/>
    <w:rsid w:val="00322167"/>
    <w:rsid w:val="00330BC2"/>
    <w:rsid w:val="0036481C"/>
    <w:rsid w:val="003762B0"/>
    <w:rsid w:val="00386CDC"/>
    <w:rsid w:val="00392BFC"/>
    <w:rsid w:val="0039308E"/>
    <w:rsid w:val="003B0763"/>
    <w:rsid w:val="003B1A9D"/>
    <w:rsid w:val="003C5917"/>
    <w:rsid w:val="003D4CA2"/>
    <w:rsid w:val="004228B1"/>
    <w:rsid w:val="00444FBB"/>
    <w:rsid w:val="00450EC5"/>
    <w:rsid w:val="00452C23"/>
    <w:rsid w:val="004804AB"/>
    <w:rsid w:val="00491804"/>
    <w:rsid w:val="00495606"/>
    <w:rsid w:val="004A5C9B"/>
    <w:rsid w:val="004B0BA0"/>
    <w:rsid w:val="004B1C61"/>
    <w:rsid w:val="004D3DB3"/>
    <w:rsid w:val="004D5FA2"/>
    <w:rsid w:val="004E6DE0"/>
    <w:rsid w:val="004F5B29"/>
    <w:rsid w:val="00507CA8"/>
    <w:rsid w:val="005225E6"/>
    <w:rsid w:val="00522EF5"/>
    <w:rsid w:val="00536F9F"/>
    <w:rsid w:val="005377CA"/>
    <w:rsid w:val="00537D0D"/>
    <w:rsid w:val="005410CC"/>
    <w:rsid w:val="005420B9"/>
    <w:rsid w:val="005458C4"/>
    <w:rsid w:val="0057288F"/>
    <w:rsid w:val="00582337"/>
    <w:rsid w:val="005828F3"/>
    <w:rsid w:val="0059251F"/>
    <w:rsid w:val="005D0060"/>
    <w:rsid w:val="005D421E"/>
    <w:rsid w:val="005E247E"/>
    <w:rsid w:val="005F2175"/>
    <w:rsid w:val="00601534"/>
    <w:rsid w:val="00607994"/>
    <w:rsid w:val="00610825"/>
    <w:rsid w:val="00625928"/>
    <w:rsid w:val="006345C0"/>
    <w:rsid w:val="00642FF5"/>
    <w:rsid w:val="0066261A"/>
    <w:rsid w:val="006627FF"/>
    <w:rsid w:val="00665F86"/>
    <w:rsid w:val="006662C7"/>
    <w:rsid w:val="00670875"/>
    <w:rsid w:val="00675440"/>
    <w:rsid w:val="00695B85"/>
    <w:rsid w:val="006A1512"/>
    <w:rsid w:val="006A3144"/>
    <w:rsid w:val="006A40BF"/>
    <w:rsid w:val="006A7822"/>
    <w:rsid w:val="006B0287"/>
    <w:rsid w:val="006B7DA6"/>
    <w:rsid w:val="006D1B5C"/>
    <w:rsid w:val="006D1BF9"/>
    <w:rsid w:val="006E1A47"/>
    <w:rsid w:val="006E45DC"/>
    <w:rsid w:val="006E49AE"/>
    <w:rsid w:val="006F2E57"/>
    <w:rsid w:val="00702663"/>
    <w:rsid w:val="00716B3D"/>
    <w:rsid w:val="007265F5"/>
    <w:rsid w:val="00741599"/>
    <w:rsid w:val="0074471E"/>
    <w:rsid w:val="00771D43"/>
    <w:rsid w:val="00777805"/>
    <w:rsid w:val="0078007B"/>
    <w:rsid w:val="007A2CEB"/>
    <w:rsid w:val="007A61ED"/>
    <w:rsid w:val="007F47A4"/>
    <w:rsid w:val="007F6FD4"/>
    <w:rsid w:val="008171D6"/>
    <w:rsid w:val="00826491"/>
    <w:rsid w:val="008368C6"/>
    <w:rsid w:val="00843FC7"/>
    <w:rsid w:val="0085791A"/>
    <w:rsid w:val="00865C53"/>
    <w:rsid w:val="00877A85"/>
    <w:rsid w:val="008809B9"/>
    <w:rsid w:val="00882786"/>
    <w:rsid w:val="00885BB2"/>
    <w:rsid w:val="008869A3"/>
    <w:rsid w:val="00894A15"/>
    <w:rsid w:val="008A6D55"/>
    <w:rsid w:val="008A7FBD"/>
    <w:rsid w:val="008C2283"/>
    <w:rsid w:val="008C422A"/>
    <w:rsid w:val="008D4AF1"/>
    <w:rsid w:val="008E6108"/>
    <w:rsid w:val="008F4102"/>
    <w:rsid w:val="008F5933"/>
    <w:rsid w:val="008F749A"/>
    <w:rsid w:val="00900F99"/>
    <w:rsid w:val="00901FF7"/>
    <w:rsid w:val="0091794D"/>
    <w:rsid w:val="00921182"/>
    <w:rsid w:val="009301F7"/>
    <w:rsid w:val="00943BEF"/>
    <w:rsid w:val="009531FC"/>
    <w:rsid w:val="00960B18"/>
    <w:rsid w:val="0096168E"/>
    <w:rsid w:val="00963B6F"/>
    <w:rsid w:val="00964CBD"/>
    <w:rsid w:val="00965EC1"/>
    <w:rsid w:val="0099358F"/>
    <w:rsid w:val="009A2C3F"/>
    <w:rsid w:val="009C12DB"/>
    <w:rsid w:val="009D359A"/>
    <w:rsid w:val="009E4B97"/>
    <w:rsid w:val="00A061C8"/>
    <w:rsid w:val="00A361E9"/>
    <w:rsid w:val="00A413F0"/>
    <w:rsid w:val="00A427C9"/>
    <w:rsid w:val="00A7616F"/>
    <w:rsid w:val="00A77567"/>
    <w:rsid w:val="00AC1F42"/>
    <w:rsid w:val="00AC353F"/>
    <w:rsid w:val="00AC47AB"/>
    <w:rsid w:val="00AD1CEC"/>
    <w:rsid w:val="00AD21DF"/>
    <w:rsid w:val="00B02D17"/>
    <w:rsid w:val="00B03F11"/>
    <w:rsid w:val="00B10ECE"/>
    <w:rsid w:val="00B1171B"/>
    <w:rsid w:val="00B348CC"/>
    <w:rsid w:val="00B353A7"/>
    <w:rsid w:val="00B4291B"/>
    <w:rsid w:val="00B44B79"/>
    <w:rsid w:val="00B474A6"/>
    <w:rsid w:val="00B519E6"/>
    <w:rsid w:val="00B532C0"/>
    <w:rsid w:val="00B75CD5"/>
    <w:rsid w:val="00B80E1F"/>
    <w:rsid w:val="00B82517"/>
    <w:rsid w:val="00B85882"/>
    <w:rsid w:val="00B913D4"/>
    <w:rsid w:val="00BA1C43"/>
    <w:rsid w:val="00BA55F4"/>
    <w:rsid w:val="00BB62E4"/>
    <w:rsid w:val="00BD687D"/>
    <w:rsid w:val="00BF495E"/>
    <w:rsid w:val="00BF4E7E"/>
    <w:rsid w:val="00BF5BB1"/>
    <w:rsid w:val="00C06FA9"/>
    <w:rsid w:val="00C10324"/>
    <w:rsid w:val="00C1579B"/>
    <w:rsid w:val="00C31700"/>
    <w:rsid w:val="00C33DB2"/>
    <w:rsid w:val="00C34AE0"/>
    <w:rsid w:val="00C421F3"/>
    <w:rsid w:val="00C431F4"/>
    <w:rsid w:val="00C45C17"/>
    <w:rsid w:val="00C604A8"/>
    <w:rsid w:val="00C746F9"/>
    <w:rsid w:val="00C87F46"/>
    <w:rsid w:val="00C928DF"/>
    <w:rsid w:val="00C958FB"/>
    <w:rsid w:val="00CA590A"/>
    <w:rsid w:val="00CB33B1"/>
    <w:rsid w:val="00CB4140"/>
    <w:rsid w:val="00CB57A3"/>
    <w:rsid w:val="00CC3115"/>
    <w:rsid w:val="00CC7CAC"/>
    <w:rsid w:val="00CE5721"/>
    <w:rsid w:val="00CE5FDF"/>
    <w:rsid w:val="00D00915"/>
    <w:rsid w:val="00D02AFC"/>
    <w:rsid w:val="00D04BC9"/>
    <w:rsid w:val="00D20472"/>
    <w:rsid w:val="00D2225A"/>
    <w:rsid w:val="00D225F8"/>
    <w:rsid w:val="00D252F3"/>
    <w:rsid w:val="00D3652C"/>
    <w:rsid w:val="00D41B12"/>
    <w:rsid w:val="00D41E99"/>
    <w:rsid w:val="00D425D1"/>
    <w:rsid w:val="00D462B0"/>
    <w:rsid w:val="00D66987"/>
    <w:rsid w:val="00D710B4"/>
    <w:rsid w:val="00D72E74"/>
    <w:rsid w:val="00D739B0"/>
    <w:rsid w:val="00D76943"/>
    <w:rsid w:val="00D9288A"/>
    <w:rsid w:val="00D94CC2"/>
    <w:rsid w:val="00DA314B"/>
    <w:rsid w:val="00DC4001"/>
    <w:rsid w:val="00DC7168"/>
    <w:rsid w:val="00DD3DA1"/>
    <w:rsid w:val="00DD6BE3"/>
    <w:rsid w:val="00DE481A"/>
    <w:rsid w:val="00DE714E"/>
    <w:rsid w:val="00DF4772"/>
    <w:rsid w:val="00DF6B23"/>
    <w:rsid w:val="00E03C1B"/>
    <w:rsid w:val="00E05037"/>
    <w:rsid w:val="00E13AEB"/>
    <w:rsid w:val="00E33CA6"/>
    <w:rsid w:val="00E475AE"/>
    <w:rsid w:val="00E62E76"/>
    <w:rsid w:val="00E90671"/>
    <w:rsid w:val="00EC7D10"/>
    <w:rsid w:val="00ED7221"/>
    <w:rsid w:val="00EE3BDE"/>
    <w:rsid w:val="00EE45FE"/>
    <w:rsid w:val="00EF584E"/>
    <w:rsid w:val="00F030AF"/>
    <w:rsid w:val="00F256E5"/>
    <w:rsid w:val="00F4083C"/>
    <w:rsid w:val="00F42771"/>
    <w:rsid w:val="00F44A52"/>
    <w:rsid w:val="00F510E4"/>
    <w:rsid w:val="00F579B7"/>
    <w:rsid w:val="00F604B5"/>
    <w:rsid w:val="00F60AA7"/>
    <w:rsid w:val="00F71E40"/>
    <w:rsid w:val="00F7343D"/>
    <w:rsid w:val="00F75189"/>
    <w:rsid w:val="00F811B7"/>
    <w:rsid w:val="00F915E8"/>
    <w:rsid w:val="00F91A6D"/>
    <w:rsid w:val="00F92C6C"/>
    <w:rsid w:val="00FA08EB"/>
    <w:rsid w:val="00FA0C9D"/>
    <w:rsid w:val="00FC1879"/>
    <w:rsid w:val="00FD251B"/>
    <w:rsid w:val="00FE09CA"/>
    <w:rsid w:val="00FE2E62"/>
    <w:rsid w:val="00FE3E97"/>
    <w:rsid w:val="00FF201F"/>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8C22997"/>
  <w15:docId w15:val="{42036E0C-1FC9-45C7-B3EC-D7033987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B2"/>
  </w:style>
  <w:style w:type="paragraph" w:styleId="Heading1">
    <w:name w:val="heading 1"/>
    <w:basedOn w:val="Normal"/>
    <w:next w:val="Normal"/>
    <w:link w:val="Heading1Char"/>
    <w:uiPriority w:val="9"/>
    <w:qFormat/>
    <w:rsid w:val="000160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160B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160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160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160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160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160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160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160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1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20472"/>
  </w:style>
  <w:style w:type="paragraph" w:styleId="Footer">
    <w:name w:val="footer"/>
    <w:basedOn w:val="Normal"/>
    <w:link w:val="FooterChar"/>
    <w:uiPriority w:val="99"/>
    <w:unhideWhenUsed/>
    <w:rsid w:val="00FD251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20472"/>
  </w:style>
  <w:style w:type="character" w:styleId="Hyperlink">
    <w:name w:val="Hyperlink"/>
    <w:basedOn w:val="DefaultParagraphFont"/>
    <w:rsid w:val="00BB62E4"/>
    <w:rPr>
      <w:color w:val="0000FF"/>
      <w:u w:val="single"/>
    </w:rPr>
  </w:style>
  <w:style w:type="character" w:styleId="PlaceholderText">
    <w:name w:val="Placeholder Text"/>
    <w:basedOn w:val="DefaultParagraphFont"/>
    <w:uiPriority w:val="99"/>
    <w:semiHidden/>
    <w:rsid w:val="00885BB2"/>
    <w:rPr>
      <w:color w:val="808080"/>
    </w:rPr>
  </w:style>
  <w:style w:type="character" w:customStyle="1" w:styleId="Heading1Char">
    <w:name w:val="Heading 1 Char"/>
    <w:basedOn w:val="DefaultParagraphFont"/>
    <w:link w:val="Heading1"/>
    <w:uiPriority w:val="9"/>
    <w:rsid w:val="000160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160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160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160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160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160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160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60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60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160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60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160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160B2"/>
    <w:rPr>
      <w:rFonts w:asciiTheme="majorHAnsi" w:eastAsiaTheme="majorEastAsia" w:hAnsiTheme="majorHAnsi" w:cstheme="majorBidi"/>
      <w:i/>
      <w:iCs/>
      <w:spacing w:val="13"/>
      <w:sz w:val="24"/>
      <w:szCs w:val="24"/>
    </w:rPr>
  </w:style>
  <w:style w:type="character" w:styleId="Strong">
    <w:name w:val="Strong"/>
    <w:uiPriority w:val="22"/>
    <w:qFormat/>
    <w:rsid w:val="000160B2"/>
    <w:rPr>
      <w:b/>
      <w:bCs/>
    </w:rPr>
  </w:style>
  <w:style w:type="character" w:styleId="Emphasis">
    <w:name w:val="Emphasis"/>
    <w:uiPriority w:val="20"/>
    <w:qFormat/>
    <w:rsid w:val="000160B2"/>
    <w:rPr>
      <w:b/>
      <w:bCs/>
      <w:i/>
      <w:iCs/>
      <w:spacing w:val="10"/>
      <w:bdr w:val="none" w:sz="0" w:space="0" w:color="auto"/>
      <w:shd w:val="clear" w:color="auto" w:fill="auto"/>
    </w:rPr>
  </w:style>
  <w:style w:type="paragraph" w:styleId="NoSpacing">
    <w:name w:val="No Spacing"/>
    <w:basedOn w:val="Normal"/>
    <w:uiPriority w:val="1"/>
    <w:qFormat/>
    <w:rsid w:val="000160B2"/>
    <w:pPr>
      <w:spacing w:after="0" w:line="240" w:lineRule="auto"/>
    </w:pPr>
  </w:style>
  <w:style w:type="paragraph" w:styleId="ListParagraph">
    <w:name w:val="List Paragraph"/>
    <w:basedOn w:val="Normal"/>
    <w:uiPriority w:val="34"/>
    <w:qFormat/>
    <w:rsid w:val="000160B2"/>
    <w:pPr>
      <w:ind w:left="720"/>
      <w:contextualSpacing/>
    </w:pPr>
  </w:style>
  <w:style w:type="paragraph" w:styleId="Quote">
    <w:name w:val="Quote"/>
    <w:basedOn w:val="Normal"/>
    <w:next w:val="Normal"/>
    <w:link w:val="QuoteChar"/>
    <w:uiPriority w:val="29"/>
    <w:qFormat/>
    <w:rsid w:val="000160B2"/>
    <w:pPr>
      <w:spacing w:before="200" w:after="0"/>
      <w:ind w:left="360" w:right="360"/>
    </w:pPr>
    <w:rPr>
      <w:i/>
      <w:iCs/>
    </w:rPr>
  </w:style>
  <w:style w:type="character" w:customStyle="1" w:styleId="QuoteChar">
    <w:name w:val="Quote Char"/>
    <w:basedOn w:val="DefaultParagraphFont"/>
    <w:link w:val="Quote"/>
    <w:uiPriority w:val="29"/>
    <w:rsid w:val="000160B2"/>
    <w:rPr>
      <w:i/>
      <w:iCs/>
    </w:rPr>
  </w:style>
  <w:style w:type="paragraph" w:styleId="IntenseQuote">
    <w:name w:val="Intense Quote"/>
    <w:basedOn w:val="Normal"/>
    <w:next w:val="Normal"/>
    <w:link w:val="IntenseQuoteChar"/>
    <w:uiPriority w:val="30"/>
    <w:qFormat/>
    <w:rsid w:val="000160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160B2"/>
    <w:rPr>
      <w:b/>
      <w:bCs/>
      <w:i/>
      <w:iCs/>
    </w:rPr>
  </w:style>
  <w:style w:type="character" w:styleId="SubtleEmphasis">
    <w:name w:val="Subtle Emphasis"/>
    <w:uiPriority w:val="19"/>
    <w:qFormat/>
    <w:rsid w:val="000160B2"/>
    <w:rPr>
      <w:i/>
      <w:iCs/>
    </w:rPr>
  </w:style>
  <w:style w:type="character" w:styleId="IntenseEmphasis">
    <w:name w:val="Intense Emphasis"/>
    <w:uiPriority w:val="21"/>
    <w:qFormat/>
    <w:rsid w:val="000160B2"/>
    <w:rPr>
      <w:b/>
      <w:bCs/>
    </w:rPr>
  </w:style>
  <w:style w:type="character" w:styleId="SubtleReference">
    <w:name w:val="Subtle Reference"/>
    <w:uiPriority w:val="31"/>
    <w:qFormat/>
    <w:rsid w:val="000160B2"/>
    <w:rPr>
      <w:smallCaps/>
    </w:rPr>
  </w:style>
  <w:style w:type="character" w:styleId="IntenseReference">
    <w:name w:val="Intense Reference"/>
    <w:uiPriority w:val="32"/>
    <w:qFormat/>
    <w:rsid w:val="000160B2"/>
    <w:rPr>
      <w:smallCaps/>
      <w:spacing w:val="5"/>
      <w:u w:val="single"/>
    </w:rPr>
  </w:style>
  <w:style w:type="character" w:styleId="BookTitle">
    <w:name w:val="Book Title"/>
    <w:uiPriority w:val="33"/>
    <w:qFormat/>
    <w:rsid w:val="000160B2"/>
    <w:rPr>
      <w:i/>
      <w:iCs/>
      <w:smallCaps/>
      <w:spacing w:val="5"/>
    </w:rPr>
  </w:style>
  <w:style w:type="paragraph" w:styleId="TOCHeading">
    <w:name w:val="TOC Heading"/>
    <w:basedOn w:val="Heading1"/>
    <w:next w:val="Normal"/>
    <w:uiPriority w:val="39"/>
    <w:semiHidden/>
    <w:unhideWhenUsed/>
    <w:qFormat/>
    <w:rsid w:val="000160B2"/>
    <w:pPr>
      <w:outlineLvl w:val="9"/>
    </w:pPr>
  </w:style>
  <w:style w:type="paragraph" w:styleId="z-TopofForm">
    <w:name w:val="HTML Top of Form"/>
    <w:basedOn w:val="Normal"/>
    <w:next w:val="Normal"/>
    <w:link w:val="z-TopofFormChar"/>
    <w:hidden/>
    <w:uiPriority w:val="99"/>
    <w:semiHidden/>
    <w:unhideWhenUsed/>
    <w:rsid w:val="002D7A6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7A6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7A6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7A6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apshaw\Desktop\Utility%20Notes\utility%20note%20template%20Final%208-10-12(protected).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B48A64999440D8478E12ADFE719A5"/>
        <w:category>
          <w:name w:val="General"/>
          <w:gallery w:val="placeholder"/>
        </w:category>
        <w:types>
          <w:type w:val="bbPlcHdr"/>
        </w:types>
        <w:behaviors>
          <w:behavior w:val="content"/>
        </w:behaviors>
        <w:guid w:val="{20A23002-6D19-48C7-AEF7-30C45167B078}"/>
      </w:docPartPr>
      <w:docPartBody>
        <w:p w:rsidR="00BF4A1F" w:rsidRDefault="00BF4A1F" w:rsidP="00BF4A1F">
          <w:pPr>
            <w:pStyle w:val="A75B48A64999440D8478E12ADFE719A5"/>
          </w:pPr>
          <w:r w:rsidRPr="00BD687D">
            <w:rPr>
              <w:b/>
              <w:sz w:val="28"/>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rostile">
    <w:altName w:val="Agency FB"/>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1F"/>
    <w:rsid w:val="00300FE2"/>
    <w:rsid w:val="00BF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1F"/>
    <w:rPr>
      <w:rFonts w:cs="Times New Roman"/>
      <w:sz w:val="3276"/>
      <w:szCs w:val="3276"/>
    </w:rPr>
  </w:style>
  <w:style w:type="character" w:default="1" w:styleId="DefaultParagraphFont">
    <w:name w:val="Default Paragraph Font"/>
    <w:uiPriority w:val="1"/>
    <w:semiHidden/>
    <w:unhideWhenUsed/>
    <w:rsid w:val="00BF4A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B48A64999440D8478E12ADFE719A5">
    <w:name w:val="A75B48A64999440D8478E12ADFE719A5"/>
    <w:rsid w:val="00BF4A1F"/>
    <w:pPr>
      <w:spacing w:after="200" w:line="276" w:lineRule="auto"/>
    </w:pPr>
    <w:rPr>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F7838B94CA04E4AA4BC0947FD63934A" ma:contentTypeVersion="3" ma:contentTypeDescription="Create a new document." ma:contentTypeScope="" ma:versionID="2f2fc50d4174adadaf85470c4da1a1fe">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4b0d2c26f6ce0e316091ce0c24077234"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D9ADA2-AF1A-40E1-8CA2-28DACBA7B688}">
  <ds:schemaRefs>
    <ds:schemaRef ds:uri="http://schemas.openxmlformats.org/officeDocument/2006/bibliography"/>
  </ds:schemaRefs>
</ds:datastoreItem>
</file>

<file path=customXml/itemProps2.xml><?xml version="1.0" encoding="utf-8"?>
<ds:datastoreItem xmlns:ds="http://schemas.openxmlformats.org/officeDocument/2006/customXml" ds:itemID="{DF6E4E1F-5F24-49A7-A8EF-92659E1819C4}"/>
</file>

<file path=customXml/itemProps3.xml><?xml version="1.0" encoding="utf-8"?>
<ds:datastoreItem xmlns:ds="http://schemas.openxmlformats.org/officeDocument/2006/customXml" ds:itemID="{5228AAE5-D165-4F13-98AF-BFA949C3DC54}"/>
</file>

<file path=customXml/itemProps4.xml><?xml version="1.0" encoding="utf-8"?>
<ds:datastoreItem xmlns:ds="http://schemas.openxmlformats.org/officeDocument/2006/customXml" ds:itemID="{E4DC1719-5AD9-444B-8147-AB077AFDAAF6}"/>
</file>

<file path=docProps/app.xml><?xml version="1.0" encoding="utf-8"?>
<Properties xmlns="http://schemas.openxmlformats.org/officeDocument/2006/extended-properties" xmlns:vt="http://schemas.openxmlformats.org/officeDocument/2006/docPropsVTypes">
  <Template>utility note template Final 8-10-12(protected)</Template>
  <TotalTime>0</TotalTime>
  <Pages>4</Pages>
  <Words>895</Words>
  <Characters>5108</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Capshaw - CO</dc:creator>
  <cp:lastModifiedBy>Eaton, Brian K (KYTC-D05)</cp:lastModifiedBy>
  <cp:revision>2</cp:revision>
  <cp:lastPrinted>2012-03-05T13:25:00Z</cp:lastPrinted>
  <dcterms:created xsi:type="dcterms:W3CDTF">2025-09-30T15:11:00Z</dcterms:created>
  <dcterms:modified xsi:type="dcterms:W3CDTF">2025-09-30T15:11:00Z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0x010100BF7838B94CA04E4AA4BC0947FD63934A</vt:lpwstr>
  </property>
</Properties>
</file>